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4302C89C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920A42">
        <w:rPr>
          <w:rFonts w:ascii="Tahoma" w:hAnsi="Tahoma" w:cs="Tahoma"/>
        </w:rPr>
        <w:t>12</w:t>
      </w:r>
      <w:r w:rsidR="005F34E9">
        <w:rPr>
          <w:rFonts w:ascii="Tahoma" w:hAnsi="Tahoma" w:cs="Tahoma"/>
        </w:rPr>
        <w:t xml:space="preserve"> de </w:t>
      </w:r>
      <w:r w:rsidR="00920A42">
        <w:rPr>
          <w:rFonts w:ascii="Tahoma" w:hAnsi="Tahoma" w:cs="Tahoma"/>
        </w:rPr>
        <w:t>agosto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26067AB4" w14:textId="099FCA46" w:rsidR="00EE3EA1" w:rsidRDefault="00EE3EA1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</w:p>
    <w:p w14:paraId="6AC4D3FD" w14:textId="1F004872" w:rsidR="00872ADC" w:rsidRDefault="00774E8D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PEDIDO DE INFORMACIÓ</w:t>
      </w:r>
      <w:r w:rsidR="00E62C4F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 xml:space="preserve"> SOBRE SITUACIÓN LABORAL Y REGULARIDAD EN </w:t>
      </w:r>
      <w:r w:rsidR="000C34B9">
        <w:rPr>
          <w:rFonts w:ascii="Tahoma" w:hAnsi="Tahoma" w:cs="Tahoma"/>
          <w:b/>
          <w:bCs/>
        </w:rPr>
        <w:t xml:space="preserve"> EL SERVICIO DE TRANPORTE PARA </w:t>
      </w:r>
      <w:r>
        <w:rPr>
          <w:rFonts w:ascii="Tahoma" w:hAnsi="Tahoma" w:cs="Tahoma"/>
          <w:b/>
          <w:bCs/>
        </w:rPr>
        <w:t>ESCUELA GÁNDARA NUMERO 21-.</w:t>
      </w:r>
    </w:p>
    <w:p w14:paraId="38F94191" w14:textId="77777777" w:rsidR="00920A42" w:rsidRDefault="00920A42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</w:p>
    <w:p w14:paraId="0DB7E999" w14:textId="77777777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  <w:r w:rsidRPr="00920A42">
        <w:rPr>
          <w:rFonts w:ascii="Tahoma" w:hAnsi="Tahoma" w:cs="Tahoma"/>
          <w:b/>
          <w:bCs/>
        </w:rPr>
        <w:t>VISTO:</w:t>
      </w:r>
    </w:p>
    <w:p w14:paraId="3098198A" w14:textId="2C330F25" w:rsidR="00920A42" w:rsidRPr="00920A42" w:rsidRDefault="00774E8D" w:rsidP="00920A42">
      <w:pPr>
        <w:shd w:val="clear" w:color="auto" w:fill="FFFFFF" w:themeFill="background1"/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falta de regularidad en el servicio de traslado de los alumnos de la escuela </w:t>
      </w:r>
      <w:r w:rsidR="00AA18C5">
        <w:rPr>
          <w:rFonts w:ascii="Tahoma" w:hAnsi="Tahoma" w:cs="Tahoma"/>
        </w:rPr>
        <w:t>Gándara</w:t>
      </w:r>
      <w:r>
        <w:rPr>
          <w:rFonts w:ascii="Tahoma" w:hAnsi="Tahoma" w:cs="Tahoma"/>
        </w:rPr>
        <w:t xml:space="preserve"> Número 21;</w:t>
      </w:r>
    </w:p>
    <w:p w14:paraId="654B3AEE" w14:textId="77777777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</w:p>
    <w:p w14:paraId="56188824" w14:textId="77777777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  <w:r w:rsidRPr="00920A42">
        <w:rPr>
          <w:rFonts w:ascii="Tahoma" w:hAnsi="Tahoma" w:cs="Tahoma"/>
          <w:b/>
          <w:bCs/>
        </w:rPr>
        <w:t>CONSIDERANDO:</w:t>
      </w:r>
    </w:p>
    <w:p w14:paraId="37A6BC18" w14:textId="3AD7A71B" w:rsidR="00920A42" w:rsidRDefault="00920A42" w:rsidP="00920A42">
      <w:pPr>
        <w:shd w:val="clear" w:color="auto" w:fill="FFFFFF" w:themeFill="background1"/>
        <w:spacing w:line="360" w:lineRule="auto"/>
        <w:ind w:firstLine="708"/>
        <w:jc w:val="both"/>
        <w:rPr>
          <w:rFonts w:ascii="Tahoma" w:hAnsi="Tahoma" w:cs="Tahoma"/>
        </w:rPr>
      </w:pPr>
      <w:r w:rsidRPr="00920A42">
        <w:rPr>
          <w:rFonts w:ascii="Tahoma" w:hAnsi="Tahoma" w:cs="Tahoma"/>
        </w:rPr>
        <w:t>Que</w:t>
      </w:r>
      <w:r w:rsidR="00774E8D">
        <w:rPr>
          <w:rFonts w:ascii="Tahoma" w:hAnsi="Tahoma" w:cs="Tahoma"/>
        </w:rPr>
        <w:t>, s</w:t>
      </w:r>
      <w:r w:rsidR="00774E8D" w:rsidRPr="00774E8D">
        <w:rPr>
          <w:rFonts w:ascii="Tahoma" w:hAnsi="Tahoma" w:cs="Tahoma"/>
        </w:rPr>
        <w:t xml:space="preserve">e han recibido diversos </w:t>
      </w:r>
      <w:r w:rsidR="00774E8D" w:rsidRPr="00774E8D">
        <w:rPr>
          <w:rFonts w:ascii="Tahoma" w:hAnsi="Tahoma" w:cs="Tahoma"/>
          <w:bCs/>
        </w:rPr>
        <w:t>reclamos por la falta del servicio de transporte escolar</w:t>
      </w:r>
      <w:r w:rsidR="00774E8D" w:rsidRPr="00774E8D">
        <w:rPr>
          <w:rFonts w:ascii="Tahoma" w:hAnsi="Tahoma" w:cs="Tahoma"/>
        </w:rPr>
        <w:t xml:space="preserve">, lo que representa un </w:t>
      </w:r>
      <w:r w:rsidR="00774E8D" w:rsidRPr="00774E8D">
        <w:rPr>
          <w:rFonts w:ascii="Tahoma" w:hAnsi="Tahoma" w:cs="Tahoma"/>
          <w:bCs/>
        </w:rPr>
        <w:t>grave inconveniente</w:t>
      </w:r>
      <w:r w:rsidR="00774E8D" w:rsidRPr="00774E8D">
        <w:rPr>
          <w:rFonts w:ascii="Tahoma" w:hAnsi="Tahoma" w:cs="Tahoma"/>
        </w:rPr>
        <w:t xml:space="preserve"> para las familias de los alumnos</w:t>
      </w:r>
      <w:r w:rsidR="00774E8D">
        <w:rPr>
          <w:rFonts w:ascii="Tahoma" w:hAnsi="Tahoma" w:cs="Tahoma"/>
        </w:rPr>
        <w:t>.</w:t>
      </w:r>
    </w:p>
    <w:p w14:paraId="7AD790B7" w14:textId="4AE07ED3" w:rsidR="00774E8D" w:rsidRPr="00920A42" w:rsidRDefault="000C34B9" w:rsidP="00920A42">
      <w:pPr>
        <w:shd w:val="clear" w:color="auto" w:fill="FFFFFF" w:themeFill="background1"/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Que, entre alguno de los inconvenientes generados por la falta de servicio o servicio irregular se han detectado </w:t>
      </w:r>
      <w:r w:rsidRPr="000C34B9">
        <w:rPr>
          <w:rFonts w:ascii="Tahoma" w:hAnsi="Tahoma" w:cs="Tahoma"/>
          <w:bCs/>
        </w:rPr>
        <w:t>reiteradas inasistencias</w:t>
      </w:r>
      <w:r w:rsidRPr="000C34B9">
        <w:rPr>
          <w:rFonts w:ascii="Tahoma" w:hAnsi="Tahoma" w:cs="Tahoma"/>
        </w:rPr>
        <w:t xml:space="preserve"> por parte de los estudiantes, afectando directamente su continuidad educativa.</w:t>
      </w:r>
    </w:p>
    <w:p w14:paraId="41D2A36A" w14:textId="088CD397" w:rsidR="000C34B9" w:rsidRPr="00920A42" w:rsidRDefault="00920A42" w:rsidP="000C34B9">
      <w:pPr>
        <w:shd w:val="clear" w:color="auto" w:fill="FFFFFF" w:themeFill="background1"/>
        <w:spacing w:line="360" w:lineRule="auto"/>
        <w:ind w:firstLine="708"/>
        <w:jc w:val="both"/>
        <w:rPr>
          <w:rFonts w:ascii="Tahoma" w:hAnsi="Tahoma" w:cs="Tahoma"/>
        </w:rPr>
      </w:pPr>
      <w:r w:rsidRPr="00920A42">
        <w:rPr>
          <w:rFonts w:ascii="Tahoma" w:hAnsi="Tahoma" w:cs="Tahoma"/>
        </w:rPr>
        <w:t xml:space="preserve">Que, </w:t>
      </w:r>
      <w:r w:rsidR="000C34B9">
        <w:rPr>
          <w:rFonts w:ascii="Tahoma" w:hAnsi="Tahoma" w:cs="Tahoma"/>
        </w:rPr>
        <w:t>asimismo, ello también genera según información recibida por los vecinos,</w:t>
      </w:r>
      <w:r w:rsidR="000C34B9" w:rsidRPr="000C34B9">
        <w:rPr>
          <w:b/>
          <w:bCs/>
        </w:rPr>
        <w:t xml:space="preserve"> </w:t>
      </w:r>
      <w:r w:rsidR="000C34B9">
        <w:rPr>
          <w:rFonts w:ascii="Tahoma" w:hAnsi="Tahoma" w:cs="Tahoma"/>
          <w:bCs/>
        </w:rPr>
        <w:t>una d</w:t>
      </w:r>
      <w:r w:rsidR="000C34B9" w:rsidRPr="000C34B9">
        <w:rPr>
          <w:rFonts w:ascii="Tahoma" w:hAnsi="Tahoma" w:cs="Tahoma"/>
          <w:bCs/>
        </w:rPr>
        <w:t>esorganización familiar</w:t>
      </w:r>
      <w:r w:rsidR="000C34B9" w:rsidRPr="000C34B9">
        <w:rPr>
          <w:rFonts w:ascii="Tahoma" w:hAnsi="Tahoma" w:cs="Tahoma"/>
        </w:rPr>
        <w:t>, ya que muchos padres deben salir a trabajar a diario y no cuentan con medios alternativos para el traslado</w:t>
      </w:r>
      <w:r w:rsidR="000C34B9">
        <w:rPr>
          <w:rFonts w:ascii="Tahoma" w:hAnsi="Tahoma" w:cs="Tahoma"/>
        </w:rPr>
        <w:t xml:space="preserve"> y/o cuidado</w:t>
      </w:r>
      <w:r w:rsidR="000C34B9" w:rsidRPr="000C34B9">
        <w:rPr>
          <w:rFonts w:ascii="Tahoma" w:hAnsi="Tahoma" w:cs="Tahoma"/>
        </w:rPr>
        <w:t xml:space="preserve"> de sus hijos</w:t>
      </w:r>
      <w:r w:rsidR="000C34B9">
        <w:rPr>
          <w:rFonts w:ascii="Tahoma" w:hAnsi="Tahoma" w:cs="Tahoma"/>
        </w:rPr>
        <w:t>.</w:t>
      </w:r>
    </w:p>
    <w:p w14:paraId="581F1221" w14:textId="77777777" w:rsidR="000C34B9" w:rsidRDefault="00920A42" w:rsidP="00920A42">
      <w:pPr>
        <w:shd w:val="clear" w:color="auto" w:fill="FFFFFF" w:themeFill="background1"/>
        <w:spacing w:line="360" w:lineRule="auto"/>
        <w:ind w:firstLine="708"/>
        <w:jc w:val="both"/>
        <w:rPr>
          <w:rFonts w:ascii="Tahoma" w:hAnsi="Tahoma" w:cs="Tahoma"/>
        </w:rPr>
      </w:pPr>
      <w:r w:rsidRPr="00920A42">
        <w:rPr>
          <w:rFonts w:ascii="Tahoma" w:hAnsi="Tahoma" w:cs="Tahoma"/>
        </w:rPr>
        <w:t>Que</w:t>
      </w:r>
      <w:r w:rsidR="000C34B9">
        <w:rPr>
          <w:rFonts w:ascii="Tahoma" w:hAnsi="Tahoma" w:cs="Tahoma"/>
        </w:rPr>
        <w:t>, a su vez, se provoca un m</w:t>
      </w:r>
      <w:r w:rsidR="000C34B9" w:rsidRPr="000C34B9">
        <w:rPr>
          <w:rFonts w:ascii="Tahoma" w:hAnsi="Tahoma" w:cs="Tahoma"/>
        </w:rPr>
        <w:t>alestar general en la comunidad educativa, que depende de este servicio para garantizar el acceso equitativo a la educación</w:t>
      </w:r>
      <w:r w:rsidR="000C34B9">
        <w:rPr>
          <w:rFonts w:ascii="Tahoma" w:hAnsi="Tahoma" w:cs="Tahoma"/>
        </w:rPr>
        <w:t>, lo cual reviste carácter de acceso a la educación, derecho y garantía que se encuentra vulnerado.</w:t>
      </w:r>
    </w:p>
    <w:p w14:paraId="41F1B6D8" w14:textId="5F767F4A" w:rsidR="00DD5EEF" w:rsidRPr="00920A42" w:rsidRDefault="000C34B9" w:rsidP="000C34B9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Que, resulta inminente una respuesta positiva a esta a la situación planteada</w:t>
      </w:r>
      <w:r w:rsidRPr="000C34B9">
        <w:rPr>
          <w:rFonts w:ascii="Tahoma" w:hAnsi="Tahoma" w:cs="Tahoma"/>
        </w:rPr>
        <w:t>, ya que la continuidad del servicio es esencial para garantizar el derecho a la educación de los alumnos de la Escuela Nº 21</w:t>
      </w:r>
      <w:r>
        <w:rPr>
          <w:rFonts w:ascii="Tahoma" w:hAnsi="Tahoma" w:cs="Tahoma"/>
        </w:rPr>
        <w:t>.</w:t>
      </w:r>
    </w:p>
    <w:p w14:paraId="42CC6C5A" w14:textId="77777777" w:rsidR="00920A42" w:rsidRPr="008B59EB" w:rsidRDefault="00920A42" w:rsidP="00920A42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77 </w:t>
      </w:r>
      <w:r w:rsidRPr="008B59EB">
        <w:rPr>
          <w:rFonts w:ascii="Tahoma" w:eastAsiaTheme="minorHAnsi" w:hAnsi="Tahoma" w:cs="Tahoma"/>
          <w:lang w:eastAsia="en-US"/>
        </w:rPr>
        <w:t>del citado cuerpo legal;</w:t>
      </w:r>
    </w:p>
    <w:p w14:paraId="37658D4A" w14:textId="77777777" w:rsidR="00920A42" w:rsidRPr="008B59EB" w:rsidRDefault="00920A42" w:rsidP="00920A42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el bloque de concejales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4DEA2C7E" w14:textId="7A519AD3" w:rsidR="00920A42" w:rsidRPr="00EE3EA1" w:rsidRDefault="00920A42" w:rsidP="00920A42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bCs/>
          <w:u w:val="single"/>
          <w:lang w:eastAsia="en-US"/>
        </w:rPr>
      </w:pPr>
      <w:r w:rsidRPr="00EE3EA1">
        <w:rPr>
          <w:rFonts w:ascii="Tahoma" w:eastAsiaTheme="minorHAnsi" w:hAnsi="Tahoma" w:cs="Tahoma"/>
          <w:b/>
          <w:bCs/>
          <w:u w:val="single"/>
          <w:lang w:eastAsia="en-US"/>
        </w:rPr>
        <w:t xml:space="preserve">PROYECTO DE </w:t>
      </w:r>
      <w:r w:rsidR="000C34B9">
        <w:rPr>
          <w:rFonts w:ascii="Tahoma" w:eastAsiaTheme="minorHAnsi" w:hAnsi="Tahoma" w:cs="Tahoma"/>
          <w:b/>
          <w:bCs/>
          <w:u w:val="single"/>
          <w:lang w:eastAsia="en-US"/>
        </w:rPr>
        <w:t>COMUNICACIÓN:</w:t>
      </w:r>
    </w:p>
    <w:p w14:paraId="055902C8" w14:textId="77777777" w:rsid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</w:p>
    <w:p w14:paraId="3864C34A" w14:textId="77777777" w:rsid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</w:p>
    <w:p w14:paraId="6D808B7E" w14:textId="5BC9B71D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920A42">
        <w:rPr>
          <w:rFonts w:ascii="Tahoma" w:hAnsi="Tahoma" w:cs="Tahoma"/>
          <w:b/>
          <w:bCs/>
        </w:rPr>
        <w:t xml:space="preserve">ARTÍCULO 1°: </w:t>
      </w:r>
      <w:r w:rsidRPr="00920A42">
        <w:rPr>
          <w:rFonts w:ascii="Tahoma" w:hAnsi="Tahoma" w:cs="Tahoma"/>
        </w:rPr>
        <w:t>Solicítese al Departamento Ejecutivo que, a través del área que corresponda, informe en un plazo de 10 días:</w:t>
      </w:r>
    </w:p>
    <w:p w14:paraId="4509FBF7" w14:textId="46DA877B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920A42">
        <w:rPr>
          <w:rFonts w:ascii="Tahoma" w:hAnsi="Tahoma" w:cs="Tahoma"/>
        </w:rPr>
        <w:t>a) Estado actual de</w:t>
      </w:r>
      <w:r w:rsidR="000C34B9">
        <w:rPr>
          <w:rFonts w:ascii="Tahoma" w:hAnsi="Tahoma" w:cs="Tahoma"/>
        </w:rPr>
        <w:t>l servicio de transporte para alumnos de la Escuela Gándara número 21.</w:t>
      </w:r>
    </w:p>
    <w:p w14:paraId="6D3F480E" w14:textId="75E078FB" w:rsidR="00920A42" w:rsidRPr="00920A42" w:rsidRDefault="00343573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b</w:t>
      </w:r>
      <w:r w:rsidR="000C34B9">
        <w:rPr>
          <w:rFonts w:ascii="Tahoma" w:hAnsi="Tahoma" w:cs="Tahoma"/>
        </w:rPr>
        <w:t>) Informe la regularidad (días y horarios de la prestación del servicio de transporte)</w:t>
      </w:r>
      <w:r w:rsidR="00920A42" w:rsidRPr="00920A42">
        <w:rPr>
          <w:rFonts w:ascii="Tahoma" w:hAnsi="Tahoma" w:cs="Tahoma"/>
        </w:rPr>
        <w:t>.</w:t>
      </w:r>
    </w:p>
    <w:p w14:paraId="5FB4F895" w14:textId="49D4747A" w:rsidR="00920A42" w:rsidRDefault="00343573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920A42" w:rsidRPr="00920A42">
        <w:rPr>
          <w:rFonts w:ascii="Tahoma" w:hAnsi="Tahoma" w:cs="Tahoma"/>
        </w:rPr>
        <w:t>)</w:t>
      </w:r>
      <w:r w:rsidR="000C34B9">
        <w:rPr>
          <w:rFonts w:ascii="Tahoma" w:hAnsi="Tahoma" w:cs="Tahoma"/>
        </w:rPr>
        <w:t xml:space="preserve"> Informe en su caso, si existe algún conflicto gremial o irregularidades en el pago hacia los choferes</w:t>
      </w:r>
      <w:r w:rsidR="00920A42" w:rsidRPr="00920A42">
        <w:rPr>
          <w:rFonts w:ascii="Tahoma" w:hAnsi="Tahoma" w:cs="Tahoma"/>
        </w:rPr>
        <w:t>.</w:t>
      </w:r>
    </w:p>
    <w:p w14:paraId="64EB7F37" w14:textId="743469CB" w:rsidR="000C34B9" w:rsidRDefault="00343573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0C34B9">
        <w:rPr>
          <w:rFonts w:ascii="Tahoma" w:hAnsi="Tahoma" w:cs="Tahoma"/>
        </w:rPr>
        <w:t>) Indique cantidad de choferes que brindan el servicio de transporte.</w:t>
      </w:r>
    </w:p>
    <w:p w14:paraId="67E68C15" w14:textId="301A5C52" w:rsidR="000C34B9" w:rsidRPr="00920A42" w:rsidRDefault="00343573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0C34B9">
        <w:rPr>
          <w:rFonts w:ascii="Tahoma" w:hAnsi="Tahoma" w:cs="Tahoma"/>
        </w:rPr>
        <w:t>) Indique cantidad de unidades de transporte destinadas al servicio.</w:t>
      </w:r>
    </w:p>
    <w:p w14:paraId="0AD580CE" w14:textId="77777777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</w:p>
    <w:p w14:paraId="5781D053" w14:textId="3CB158ED" w:rsidR="00920A42" w:rsidRPr="00EE3EA1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  <w:r w:rsidRPr="00920A42">
        <w:rPr>
          <w:rFonts w:ascii="Tahoma" w:hAnsi="Tahoma" w:cs="Tahoma"/>
          <w:b/>
          <w:bCs/>
        </w:rPr>
        <w:t xml:space="preserve">ARTÍCULO 2°: </w:t>
      </w:r>
      <w:r w:rsidRPr="00920A42">
        <w:rPr>
          <w:rFonts w:ascii="Tahoma" w:hAnsi="Tahoma" w:cs="Tahoma"/>
        </w:rPr>
        <w:t>De forma.</w:t>
      </w:r>
    </w:p>
    <w:p w14:paraId="36064639" w14:textId="1E5131D3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9D033" w14:textId="77777777" w:rsidR="00B15F31" w:rsidRDefault="00B15F31">
      <w:r>
        <w:separator/>
      </w:r>
    </w:p>
  </w:endnote>
  <w:endnote w:type="continuationSeparator" w:id="0">
    <w:p w14:paraId="3C15E606" w14:textId="77777777" w:rsidR="00B15F31" w:rsidRDefault="00B1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3442D3C0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688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22D84" w14:textId="77777777" w:rsidR="00B15F31" w:rsidRDefault="00B15F31">
      <w:r>
        <w:separator/>
      </w:r>
    </w:p>
  </w:footnote>
  <w:footnote w:type="continuationSeparator" w:id="0">
    <w:p w14:paraId="63FFA9CC" w14:textId="77777777" w:rsidR="00B15F31" w:rsidRDefault="00B1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C34B9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6CB5"/>
    <w:rsid w:val="0022070D"/>
    <w:rsid w:val="002234D4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D4EF4"/>
    <w:rsid w:val="002E24CB"/>
    <w:rsid w:val="002E380F"/>
    <w:rsid w:val="002E3A87"/>
    <w:rsid w:val="002F1FC6"/>
    <w:rsid w:val="002F5E73"/>
    <w:rsid w:val="003151F0"/>
    <w:rsid w:val="00340D7E"/>
    <w:rsid w:val="00343573"/>
    <w:rsid w:val="003609D8"/>
    <w:rsid w:val="00364AA3"/>
    <w:rsid w:val="003755B0"/>
    <w:rsid w:val="00376EA5"/>
    <w:rsid w:val="00385409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1167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254EE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238"/>
    <w:rsid w:val="006D0527"/>
    <w:rsid w:val="006D719E"/>
    <w:rsid w:val="006E3A32"/>
    <w:rsid w:val="006E4081"/>
    <w:rsid w:val="006F6700"/>
    <w:rsid w:val="006F6916"/>
    <w:rsid w:val="00703886"/>
    <w:rsid w:val="00712231"/>
    <w:rsid w:val="00712259"/>
    <w:rsid w:val="00713510"/>
    <w:rsid w:val="00714B63"/>
    <w:rsid w:val="007243CD"/>
    <w:rsid w:val="00730A50"/>
    <w:rsid w:val="00730E1F"/>
    <w:rsid w:val="007429AE"/>
    <w:rsid w:val="00763DDC"/>
    <w:rsid w:val="00774E8D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75B9"/>
    <w:rsid w:val="008905FB"/>
    <w:rsid w:val="008B3695"/>
    <w:rsid w:val="008B59EB"/>
    <w:rsid w:val="008C64DB"/>
    <w:rsid w:val="008E0265"/>
    <w:rsid w:val="008E15F8"/>
    <w:rsid w:val="008E42C5"/>
    <w:rsid w:val="008E71C1"/>
    <w:rsid w:val="008F0810"/>
    <w:rsid w:val="008F4DF2"/>
    <w:rsid w:val="008F5EB5"/>
    <w:rsid w:val="008F65AB"/>
    <w:rsid w:val="008F700F"/>
    <w:rsid w:val="00905241"/>
    <w:rsid w:val="00914F71"/>
    <w:rsid w:val="00920A42"/>
    <w:rsid w:val="009242DB"/>
    <w:rsid w:val="009338B3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8C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15F31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6688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1D26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77C50"/>
    <w:rsid w:val="00D8456A"/>
    <w:rsid w:val="00D91CA1"/>
    <w:rsid w:val="00DA719D"/>
    <w:rsid w:val="00DA72D1"/>
    <w:rsid w:val="00DB3ED5"/>
    <w:rsid w:val="00DB5C56"/>
    <w:rsid w:val="00DC7403"/>
    <w:rsid w:val="00DD5EEF"/>
    <w:rsid w:val="00DD78D7"/>
    <w:rsid w:val="00DE4974"/>
    <w:rsid w:val="00DF0BA6"/>
    <w:rsid w:val="00DF7241"/>
    <w:rsid w:val="00E0137D"/>
    <w:rsid w:val="00E05C6D"/>
    <w:rsid w:val="00E22D69"/>
    <w:rsid w:val="00E22EFA"/>
    <w:rsid w:val="00E230B0"/>
    <w:rsid w:val="00E451B8"/>
    <w:rsid w:val="00E51BA5"/>
    <w:rsid w:val="00E5284B"/>
    <w:rsid w:val="00E53F86"/>
    <w:rsid w:val="00E55A76"/>
    <w:rsid w:val="00E62C4F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3EA1"/>
    <w:rsid w:val="00EE48E3"/>
    <w:rsid w:val="00EF2529"/>
    <w:rsid w:val="00F06CCD"/>
    <w:rsid w:val="00F21D0B"/>
    <w:rsid w:val="00F42C2A"/>
    <w:rsid w:val="00F470EE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D7DF-59C2-420A-9BC4-FBF3C8B5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2025-08-12T14:24:00Z</cp:lastPrinted>
  <dcterms:created xsi:type="dcterms:W3CDTF">2025-08-12T17:44:00Z</dcterms:created>
  <dcterms:modified xsi:type="dcterms:W3CDTF">2025-08-12T17:44:00Z</dcterms:modified>
</cp:coreProperties>
</file>