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54970D66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9B70B7">
        <w:rPr>
          <w:rFonts w:ascii="Tahoma" w:hAnsi="Tahoma" w:cs="Tahoma"/>
        </w:rPr>
        <w:t xml:space="preserve">20 de mayo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693ADD8A" w:rsidR="008B59EB" w:rsidRPr="008B59EB" w:rsidRDefault="00902DBA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>SOLICITA INFORME SOBRE OLORES CLOACALES EN BARRIO CASCO HISTORICO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296D28E6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AF4238">
        <w:rPr>
          <w:rFonts w:ascii="Tahoma" w:eastAsiaTheme="minorHAnsi" w:hAnsi="Tahoma" w:cs="Tahoma"/>
          <w:b/>
          <w:lang w:eastAsia="en-US"/>
        </w:rPr>
        <w:t>VISTO</w:t>
      </w:r>
    </w:p>
    <w:p w14:paraId="5BC6DA24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Los fuertes y persistentes olores cloacales en el barrio Casco Histórico de la ciudad;</w:t>
      </w:r>
    </w:p>
    <w:p w14:paraId="76AB8811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</w:p>
    <w:p w14:paraId="2D8FF115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AF4238">
        <w:rPr>
          <w:rFonts w:ascii="Tahoma" w:eastAsiaTheme="minorHAnsi" w:hAnsi="Tahoma" w:cs="Tahoma"/>
          <w:b/>
          <w:lang w:eastAsia="en-US"/>
        </w:rPr>
        <w:t>CONSIDERANDO</w:t>
      </w:r>
    </w:p>
    <w:p w14:paraId="062084AE" w14:textId="712C6797" w:rsidR="00AF4238" w:rsidRPr="00AF4238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Que vecinos de la zona, especialmente de las manzanas comprendidas entre las calles Newbery, Alsina y alrededores, han manifestado reiterados reclamos ante esta situación;</w:t>
      </w:r>
    </w:p>
    <w:p w14:paraId="288EB6B8" w14:textId="77777777" w:rsidR="00AF4238" w:rsidRPr="00AF4238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Que los olores cloacales afectan gravemente la calidad de vida de quienes residen y transitan por la zona;</w:t>
      </w:r>
    </w:p>
    <w:p w14:paraId="06046A78" w14:textId="5DA5FD50" w:rsidR="00AF4238" w:rsidRPr="00AF4238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Que esta situación reviste especial gravedad</w:t>
      </w:r>
      <w:r w:rsidR="000C4059">
        <w:rPr>
          <w:rFonts w:ascii="Tahoma" w:eastAsiaTheme="minorHAnsi" w:hAnsi="Tahoma" w:cs="Tahoma"/>
          <w:bCs/>
          <w:lang w:eastAsia="en-US"/>
        </w:rPr>
        <w:t xml:space="preserve">, </w:t>
      </w:r>
      <w:r w:rsidRPr="00AF4238">
        <w:rPr>
          <w:rFonts w:ascii="Tahoma" w:eastAsiaTheme="minorHAnsi" w:hAnsi="Tahoma" w:cs="Tahoma"/>
          <w:bCs/>
          <w:lang w:eastAsia="en-US"/>
        </w:rPr>
        <w:t>dado que el barrio Casco Histórico constituye un importante atractivo turístico de la ciudad, siendo fuente de trabajo para numerosos comerciantes y emprendedores locales;</w:t>
      </w:r>
    </w:p>
    <w:p w14:paraId="727524DA" w14:textId="77777777" w:rsidR="00AF4238" w:rsidRPr="00AF4238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Que el desconocimiento del origen de los olores genera malestar y preocupación entre los vecinos, especialmente por los riesgos que puede implicar para la salud pública;</w:t>
      </w:r>
    </w:p>
    <w:p w14:paraId="1313C64B" w14:textId="77777777" w:rsidR="00AF4238" w:rsidRPr="00AF4238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lastRenderedPageBreak/>
        <w:t>Que resulta urgente la intervención del área correspondiente para determinar las causas y resolver la problemática;</w:t>
      </w:r>
    </w:p>
    <w:p w14:paraId="32FF8F7D" w14:textId="77777777" w:rsidR="00AF4238" w:rsidRPr="008B59EB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77 </w:t>
      </w:r>
      <w:r w:rsidRPr="008B59EB">
        <w:rPr>
          <w:rFonts w:ascii="Tahoma" w:eastAsiaTheme="minorHAnsi" w:hAnsi="Tahoma" w:cs="Tahoma"/>
          <w:lang w:eastAsia="en-US"/>
        </w:rPr>
        <w:t>del citado cuerpo legal;</w:t>
      </w:r>
    </w:p>
    <w:p w14:paraId="11308A93" w14:textId="77777777" w:rsidR="00AF4238" w:rsidRPr="008B59EB" w:rsidRDefault="00AF4238" w:rsidP="00AF4238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el bloque de concejales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05250C8F" w14:textId="77777777" w:rsid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795F6B5D" w14:textId="77777777" w:rsidR="00AF4238" w:rsidRPr="008B59EB" w:rsidRDefault="00AF4238" w:rsidP="00AF4238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49DCE549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</w:p>
    <w:p w14:paraId="6C74C4FA" w14:textId="22BE05A4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/>
          <w:lang w:eastAsia="en-US"/>
        </w:rPr>
        <w:t xml:space="preserve">ARTÍCULO 1º: </w:t>
      </w:r>
      <w:r w:rsidRPr="00AF4238">
        <w:rPr>
          <w:rFonts w:ascii="Tahoma" w:eastAsiaTheme="minorHAnsi" w:hAnsi="Tahoma" w:cs="Tahoma"/>
          <w:bCs/>
          <w:lang w:eastAsia="en-US"/>
        </w:rPr>
        <w:t>Requiérase al Departamento Ejecutivo, a través del área que corresponda, que informe:</w:t>
      </w:r>
    </w:p>
    <w:p w14:paraId="56B58ABA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a) Si ha recibido reclamos formales relacionados con la presencia de olores cloacales en la zona mencionada, y en su caso, qué medidas se han adoptado;</w:t>
      </w:r>
    </w:p>
    <w:p w14:paraId="0D97EE98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b) Si se tiene conocimiento de la existencia de cañerías rotas, desagües pluviales obstruidos o cualquier otro tipo de falla en la infraestructura que pudiera estar generando el inconveniente;</w:t>
      </w:r>
    </w:p>
    <w:p w14:paraId="25CD3B54" w14:textId="6EEB2610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Cs/>
          <w:lang w:eastAsia="en-US"/>
        </w:rPr>
      </w:pPr>
      <w:r w:rsidRPr="00AF4238">
        <w:rPr>
          <w:rFonts w:ascii="Tahoma" w:eastAsiaTheme="minorHAnsi" w:hAnsi="Tahoma" w:cs="Tahoma"/>
          <w:bCs/>
          <w:lang w:eastAsia="en-US"/>
        </w:rPr>
        <w:t>c) Si se ha inspeccionado la zona y qué acciones se prevé llevar adelante para dar una solución definitiva al problema.</w:t>
      </w:r>
    </w:p>
    <w:p w14:paraId="3681D406" w14:textId="332748EA" w:rsidR="008B59EB" w:rsidRPr="008B59EB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b/>
          <w:u w:val="single"/>
          <w:lang w:eastAsia="en-US"/>
        </w:rPr>
      </w:pPr>
      <w:r w:rsidRPr="00AF4238">
        <w:rPr>
          <w:rFonts w:ascii="Tahoma" w:eastAsiaTheme="minorHAnsi" w:hAnsi="Tahoma" w:cs="Tahoma"/>
          <w:b/>
          <w:lang w:eastAsia="en-US"/>
        </w:rPr>
        <w:t xml:space="preserve">ARTÍCULO 2º: </w:t>
      </w:r>
      <w:r w:rsidRPr="00AF4238">
        <w:rPr>
          <w:rFonts w:ascii="Tahoma" w:eastAsiaTheme="minorHAnsi" w:hAnsi="Tahoma" w:cs="Tahoma"/>
          <w:bCs/>
          <w:lang w:eastAsia="en-US"/>
        </w:rPr>
        <w:t>De forma.</w:t>
      </w:r>
    </w:p>
    <w:p w14:paraId="22047963" w14:textId="77777777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8AA5CEE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AF4238" w:rsidRPr="00AF4238" w:rsidSect="000C4059">
      <w:headerReference w:type="even" r:id="rId8"/>
      <w:headerReference w:type="default" r:id="rId9"/>
      <w:footerReference w:type="even" r:id="rId10"/>
      <w:footerReference w:type="default" r:id="rId11"/>
      <w:pgSz w:w="12240" w:h="20160" w:code="5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7D68" w14:textId="77777777" w:rsidR="00376B3B" w:rsidRDefault="00376B3B">
      <w:r>
        <w:separator/>
      </w:r>
    </w:p>
  </w:endnote>
  <w:endnote w:type="continuationSeparator" w:id="0">
    <w:p w14:paraId="277578B5" w14:textId="77777777" w:rsidR="00376B3B" w:rsidRDefault="0037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131092FE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133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A411E" w14:textId="77777777" w:rsidR="00376B3B" w:rsidRDefault="00376B3B">
      <w:r>
        <w:separator/>
      </w:r>
    </w:p>
  </w:footnote>
  <w:footnote w:type="continuationSeparator" w:id="0">
    <w:p w14:paraId="0700A60B" w14:textId="77777777" w:rsidR="00376B3B" w:rsidRDefault="0037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41981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C4059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B3B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2EAD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1F9D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1331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2DBA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0B7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AF4238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07EC-3602-4B80-855E-23D478D1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2025-05-20T12:25:00Z</cp:lastPrinted>
  <dcterms:created xsi:type="dcterms:W3CDTF">2025-05-20T16:34:00Z</dcterms:created>
  <dcterms:modified xsi:type="dcterms:W3CDTF">2025-05-20T16:34:00Z</dcterms:modified>
</cp:coreProperties>
</file>