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69744677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EC5159">
        <w:rPr>
          <w:rFonts w:ascii="Tahoma" w:hAnsi="Tahoma" w:cs="Tahoma"/>
        </w:rPr>
        <w:t>6</w:t>
      </w:r>
      <w:r w:rsidR="005C2646">
        <w:rPr>
          <w:rFonts w:ascii="Tahoma" w:hAnsi="Tahoma" w:cs="Tahoma"/>
        </w:rPr>
        <w:t xml:space="preserve"> </w:t>
      </w:r>
      <w:r w:rsidR="00EC5159">
        <w:rPr>
          <w:rFonts w:ascii="Tahoma" w:hAnsi="Tahoma" w:cs="Tahoma"/>
        </w:rPr>
        <w:t>de mayo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6AC4D3FD" w14:textId="77777777" w:rsidR="00872ADC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14:paraId="1C05917D" w14:textId="042F2F76" w:rsidR="008B59EB" w:rsidRPr="008B59EB" w:rsidRDefault="008B59EB" w:rsidP="00AC256B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SOLICITA</w:t>
      </w:r>
      <w:r w:rsidR="005F34E9">
        <w:rPr>
          <w:rFonts w:ascii="Tahoma" w:eastAsiaTheme="minorHAnsi" w:hAnsi="Tahoma" w:cs="Tahoma"/>
          <w:b/>
          <w:u w:val="single"/>
          <w:lang w:eastAsia="en-US"/>
        </w:rPr>
        <w:t xml:space="preserve"> </w:t>
      </w:r>
      <w:r w:rsidR="001A6A02">
        <w:rPr>
          <w:rFonts w:ascii="Tahoma" w:eastAsiaTheme="minorHAnsi" w:hAnsi="Tahoma" w:cs="Tahoma"/>
          <w:b/>
          <w:u w:val="single"/>
          <w:lang w:eastAsia="en-US"/>
        </w:rPr>
        <w:t xml:space="preserve">ARREGLO Y </w:t>
      </w:r>
      <w:r w:rsidR="005F34E9">
        <w:rPr>
          <w:rFonts w:ascii="Tahoma" w:eastAsiaTheme="minorHAnsi" w:hAnsi="Tahoma" w:cs="Tahoma"/>
          <w:b/>
          <w:u w:val="single"/>
          <w:lang w:eastAsia="en-US"/>
        </w:rPr>
        <w:t>MANTENIMIENTO</w:t>
      </w:r>
      <w:r w:rsidR="001A6A02">
        <w:rPr>
          <w:rFonts w:ascii="Tahoma" w:eastAsiaTheme="minorHAnsi" w:hAnsi="Tahoma" w:cs="Tahoma"/>
          <w:b/>
          <w:u w:val="single"/>
          <w:lang w:eastAsia="en-US"/>
        </w:rPr>
        <w:t xml:space="preserve"> DE</w:t>
      </w:r>
      <w:r w:rsidR="007C10E2">
        <w:rPr>
          <w:rFonts w:ascii="Tahoma" w:eastAsiaTheme="minorHAnsi" w:hAnsi="Tahoma" w:cs="Tahoma"/>
          <w:b/>
          <w:u w:val="single"/>
          <w:lang w:eastAsia="en-US"/>
        </w:rPr>
        <w:t xml:space="preserve"> CALLE </w:t>
      </w:r>
      <w:r w:rsidR="00EC5159">
        <w:rPr>
          <w:rFonts w:ascii="Tahoma" w:eastAsiaTheme="minorHAnsi" w:hAnsi="Tahoma" w:cs="Tahoma"/>
          <w:b/>
          <w:u w:val="single"/>
          <w:lang w:eastAsia="en-US"/>
        </w:rPr>
        <w:t>AV. 30 DE MAYO Y BOULEVARD CARMONA.-</w:t>
      </w:r>
    </w:p>
    <w:p w14:paraId="1CAB3690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VISTO: </w:t>
      </w:r>
    </w:p>
    <w:p w14:paraId="6F58F718" w14:textId="6DCB5675" w:rsidR="008B59EB" w:rsidRPr="008B59EB" w:rsidRDefault="001A6A02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El estado</w:t>
      </w:r>
      <w:r w:rsidR="007C10E2">
        <w:rPr>
          <w:rFonts w:ascii="Tahoma" w:eastAsiaTheme="minorHAnsi" w:hAnsi="Tahoma" w:cs="Tahoma"/>
          <w:lang w:eastAsia="en-US"/>
        </w:rPr>
        <w:t xml:space="preserve"> det</w:t>
      </w:r>
      <w:r w:rsidR="00EC5159">
        <w:rPr>
          <w:rFonts w:ascii="Tahoma" w:eastAsiaTheme="minorHAnsi" w:hAnsi="Tahoma" w:cs="Tahoma"/>
          <w:lang w:eastAsia="en-US"/>
        </w:rPr>
        <w:t xml:space="preserve">erioro del asfalto de la intersección de calle Av. 30 de mayo y Boulevard </w:t>
      </w:r>
      <w:r w:rsidR="007A241B">
        <w:rPr>
          <w:rFonts w:ascii="Tahoma" w:eastAsiaTheme="minorHAnsi" w:hAnsi="Tahoma" w:cs="Tahoma"/>
          <w:lang w:eastAsia="en-US"/>
        </w:rPr>
        <w:t>Carmona</w:t>
      </w:r>
      <w:r w:rsidR="00EC5159">
        <w:rPr>
          <w:rFonts w:ascii="Tahoma" w:eastAsiaTheme="minorHAnsi" w:hAnsi="Tahoma" w:cs="Tahoma"/>
          <w:lang w:eastAsia="en-US"/>
        </w:rPr>
        <w:t>;</w:t>
      </w:r>
    </w:p>
    <w:p w14:paraId="430C4A2E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CONSIDERANDO:</w:t>
      </w:r>
    </w:p>
    <w:p w14:paraId="3A9F195C" w14:textId="23B5CDBF" w:rsidR="00EC5159" w:rsidRDefault="005F34E9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Que, </w:t>
      </w:r>
      <w:r w:rsidR="001A6A02">
        <w:rPr>
          <w:rFonts w:ascii="Tahoma" w:eastAsiaTheme="minorHAnsi" w:hAnsi="Tahoma" w:cs="Tahoma"/>
          <w:lang w:eastAsia="en-US"/>
        </w:rPr>
        <w:t>resulta urgente la reparación y poster</w:t>
      </w:r>
      <w:r w:rsidR="005C2646">
        <w:rPr>
          <w:rFonts w:ascii="Tahoma" w:eastAsiaTheme="minorHAnsi" w:hAnsi="Tahoma" w:cs="Tahoma"/>
          <w:lang w:eastAsia="en-US"/>
        </w:rPr>
        <w:t>ior mantenimi</w:t>
      </w:r>
      <w:r w:rsidR="007C10E2">
        <w:rPr>
          <w:rFonts w:ascii="Tahoma" w:eastAsiaTheme="minorHAnsi" w:hAnsi="Tahoma" w:cs="Tahoma"/>
          <w:lang w:eastAsia="en-US"/>
        </w:rPr>
        <w:t xml:space="preserve">ento de </w:t>
      </w:r>
      <w:r w:rsidR="00EC5159">
        <w:rPr>
          <w:rFonts w:ascii="Tahoma" w:eastAsiaTheme="minorHAnsi" w:hAnsi="Tahoma" w:cs="Tahoma"/>
          <w:lang w:eastAsia="en-US"/>
        </w:rPr>
        <w:t xml:space="preserve">la intersección de las calles mencionadas, principalmente porque resulta ser uno de los accesos más importantes al Jardín de Infantes 30 de mayo, sino también al barrio. </w:t>
      </w:r>
    </w:p>
    <w:p w14:paraId="483EA84F" w14:textId="5F74D02A" w:rsidR="005F34E9" w:rsidRDefault="00EC5159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Que,  </w:t>
      </w:r>
      <w:r w:rsidR="005C2646">
        <w:rPr>
          <w:rFonts w:ascii="Tahoma" w:eastAsiaTheme="minorHAnsi" w:hAnsi="Tahoma" w:cs="Tahoma"/>
          <w:lang w:eastAsia="en-US"/>
        </w:rPr>
        <w:t>dado los pronunciados</w:t>
      </w:r>
      <w:r>
        <w:rPr>
          <w:rFonts w:ascii="Tahoma" w:eastAsiaTheme="minorHAnsi" w:hAnsi="Tahoma" w:cs="Tahoma"/>
          <w:lang w:eastAsia="en-US"/>
        </w:rPr>
        <w:t xml:space="preserve"> baches y desniveles de las mismas</w:t>
      </w:r>
      <w:r w:rsidR="005C2646">
        <w:rPr>
          <w:rFonts w:ascii="Tahoma" w:eastAsiaTheme="minorHAnsi" w:hAnsi="Tahoma" w:cs="Tahoma"/>
          <w:lang w:eastAsia="en-US"/>
        </w:rPr>
        <w:t xml:space="preserve"> </w:t>
      </w:r>
      <w:r>
        <w:rPr>
          <w:rFonts w:ascii="Tahoma" w:eastAsiaTheme="minorHAnsi" w:hAnsi="Tahoma" w:cs="Tahoma"/>
          <w:lang w:eastAsia="en-US"/>
        </w:rPr>
        <w:t xml:space="preserve">resulta harto </w:t>
      </w:r>
      <w:r w:rsidR="005C2646">
        <w:rPr>
          <w:rFonts w:ascii="Tahoma" w:eastAsiaTheme="minorHAnsi" w:hAnsi="Tahoma" w:cs="Tahoma"/>
          <w:lang w:eastAsia="en-US"/>
        </w:rPr>
        <w:t xml:space="preserve">dificultosa circulación, no sólo para los vecinos del barrio, sino </w:t>
      </w:r>
      <w:r w:rsidR="00275005">
        <w:rPr>
          <w:rFonts w:ascii="Tahoma" w:eastAsiaTheme="minorHAnsi" w:hAnsi="Tahoma" w:cs="Tahoma"/>
          <w:lang w:eastAsia="en-US"/>
        </w:rPr>
        <w:t xml:space="preserve">para todo </w:t>
      </w:r>
      <w:r w:rsidR="00275005">
        <w:rPr>
          <w:rFonts w:ascii="Tahoma" w:eastAsiaTheme="minorHAnsi" w:hAnsi="Tahoma" w:cs="Tahoma"/>
          <w:lang w:eastAsia="en-US"/>
        </w:rPr>
        <w:lastRenderedPageBreak/>
        <w:t>aq</w:t>
      </w:r>
      <w:r>
        <w:rPr>
          <w:rFonts w:ascii="Tahoma" w:eastAsiaTheme="minorHAnsi" w:hAnsi="Tahoma" w:cs="Tahoma"/>
          <w:lang w:eastAsia="en-US"/>
        </w:rPr>
        <w:t>uel que transite por allí, especialmente madres; padres y niños que asisten a la institución en su nivel inicial.</w:t>
      </w:r>
    </w:p>
    <w:p w14:paraId="6EB39751" w14:textId="22A23EB0" w:rsidR="005F34E9" w:rsidRDefault="005F34E9" w:rsidP="005F34E9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eastAsia="en-US"/>
        </w:rPr>
        <w:t xml:space="preserve">Que, </w:t>
      </w:r>
      <w:r w:rsidR="001A6A02">
        <w:rPr>
          <w:rFonts w:ascii="Tahoma" w:eastAsiaTheme="minorHAnsi" w:hAnsi="Tahoma" w:cs="Tahoma"/>
          <w:lang w:eastAsia="en-US"/>
        </w:rPr>
        <w:t>e</w:t>
      </w:r>
      <w:r w:rsidR="001A6A02" w:rsidRPr="001A6A02">
        <w:rPr>
          <w:rFonts w:ascii="Tahoma" w:eastAsiaTheme="minorHAnsi" w:hAnsi="Tahoma" w:cs="Tahoma"/>
          <w:lang w:eastAsia="en-US"/>
        </w:rPr>
        <w:t>n los últimos tiempos,</w:t>
      </w:r>
      <w:r w:rsidR="004130FD">
        <w:rPr>
          <w:rFonts w:ascii="Tahoma" w:eastAsiaTheme="minorHAnsi" w:hAnsi="Tahoma" w:cs="Tahoma"/>
          <w:lang w:eastAsia="en-US"/>
        </w:rPr>
        <w:t xml:space="preserve"> las grietas y baches en la misma </w:t>
      </w:r>
      <w:r w:rsidR="001A6A02" w:rsidRPr="001A6A02">
        <w:rPr>
          <w:rFonts w:ascii="Tahoma" w:eastAsiaTheme="minorHAnsi" w:hAnsi="Tahoma" w:cs="Tahoma"/>
          <w:lang w:eastAsia="en-US"/>
        </w:rPr>
        <w:t>se han intensificado, lo que representa un riesgo para los vehículos que transitan por la zona, así como para los peatones</w:t>
      </w:r>
      <w:r w:rsidR="001A6A02">
        <w:rPr>
          <w:rFonts w:ascii="Tahoma" w:eastAsiaTheme="minorHAnsi" w:hAnsi="Tahoma" w:cs="Tahoma"/>
          <w:lang w:eastAsia="en-US"/>
        </w:rPr>
        <w:t>.</w:t>
      </w:r>
    </w:p>
    <w:p w14:paraId="42C829B0" w14:textId="347F8F08" w:rsidR="005F34E9" w:rsidRDefault="005F34E9" w:rsidP="005F34E9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val="es-AR" w:eastAsia="en-US"/>
        </w:rPr>
        <w:t>Que, ad</w:t>
      </w:r>
      <w:r w:rsidRPr="005F34E9">
        <w:rPr>
          <w:rFonts w:ascii="Tahoma" w:eastAsiaTheme="minorHAnsi" w:hAnsi="Tahoma" w:cs="Tahoma"/>
          <w:lang w:val="es-AR" w:eastAsia="en-US"/>
        </w:rPr>
        <w:t>emás,</w:t>
      </w:r>
      <w:r w:rsidR="001A6A02">
        <w:rPr>
          <w:rFonts w:ascii="Tahoma" w:eastAsiaTheme="minorHAnsi" w:hAnsi="Tahoma" w:cs="Tahoma"/>
          <w:lang w:val="es-AR" w:eastAsia="en-US"/>
        </w:rPr>
        <w:t xml:space="preserve"> </w:t>
      </w:r>
      <w:r w:rsidR="001A6A02" w:rsidRPr="001A6A02">
        <w:rPr>
          <w:rFonts w:ascii="Tahoma" w:eastAsiaTheme="minorHAnsi" w:hAnsi="Tahoma" w:cs="Tahoma"/>
          <w:lang w:eastAsia="en-US"/>
        </w:rPr>
        <w:t>estas condiciones deterioran la infraestructura de la calle</w:t>
      </w:r>
      <w:r w:rsidR="004130FD">
        <w:rPr>
          <w:rFonts w:ascii="Tahoma" w:eastAsiaTheme="minorHAnsi" w:hAnsi="Tahoma" w:cs="Tahoma"/>
          <w:lang w:eastAsia="en-US"/>
        </w:rPr>
        <w:t xml:space="preserve"> y de la </w:t>
      </w:r>
      <w:r w:rsidR="002053AD">
        <w:rPr>
          <w:rFonts w:ascii="Tahoma" w:eastAsiaTheme="minorHAnsi" w:hAnsi="Tahoma" w:cs="Tahoma"/>
          <w:lang w:eastAsia="en-US"/>
        </w:rPr>
        <w:t>c</w:t>
      </w:r>
      <w:r w:rsidR="004130FD">
        <w:rPr>
          <w:rFonts w:ascii="Tahoma" w:eastAsiaTheme="minorHAnsi" w:hAnsi="Tahoma" w:cs="Tahoma"/>
          <w:lang w:eastAsia="en-US"/>
        </w:rPr>
        <w:t>iudad en general</w:t>
      </w:r>
      <w:r w:rsidR="001A6A02" w:rsidRPr="001A6A02">
        <w:rPr>
          <w:rFonts w:ascii="Tahoma" w:eastAsiaTheme="minorHAnsi" w:hAnsi="Tahoma" w:cs="Tahoma"/>
          <w:lang w:eastAsia="en-US"/>
        </w:rPr>
        <w:t>, generando inconvenientes y posibles accidentes.</w:t>
      </w:r>
    </w:p>
    <w:p w14:paraId="4DCCC741" w14:textId="1DF62806" w:rsidR="008B59EB" w:rsidRPr="007903DC" w:rsidRDefault="005F34E9" w:rsidP="007903DC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val="es-AR" w:eastAsia="en-US"/>
        </w:rPr>
        <w:t xml:space="preserve">Que, por ello, este bloque de concejales solicita </w:t>
      </w:r>
      <w:r w:rsidR="001A6A02" w:rsidRPr="001A6A02">
        <w:rPr>
          <w:rFonts w:ascii="Tahoma" w:eastAsiaTheme="minorHAnsi" w:hAnsi="Tahoma" w:cs="Tahoma"/>
          <w:lang w:eastAsia="en-US"/>
        </w:rPr>
        <w:t>se lleve a cabo una inspección de la calle</w:t>
      </w:r>
      <w:r w:rsidR="001A6A02">
        <w:rPr>
          <w:rFonts w:ascii="Tahoma" w:eastAsiaTheme="minorHAnsi" w:hAnsi="Tahoma" w:cs="Tahoma"/>
          <w:lang w:eastAsia="en-US"/>
        </w:rPr>
        <w:t xml:space="preserve"> referenciada </w:t>
      </w:r>
      <w:r w:rsidR="001A6A02" w:rsidRPr="001A6A02">
        <w:rPr>
          <w:rFonts w:ascii="Tahoma" w:eastAsiaTheme="minorHAnsi" w:hAnsi="Tahoma" w:cs="Tahoma"/>
          <w:lang w:eastAsia="en-US"/>
        </w:rPr>
        <w:t xml:space="preserve">y se ejecuten las reparaciones necesarias para garantizar la seguridad y el </w:t>
      </w:r>
      <w:r w:rsidR="005C2646">
        <w:rPr>
          <w:rFonts w:ascii="Tahoma" w:eastAsiaTheme="minorHAnsi" w:hAnsi="Tahoma" w:cs="Tahoma"/>
          <w:lang w:eastAsia="en-US"/>
        </w:rPr>
        <w:t>b</w:t>
      </w:r>
      <w:r w:rsidR="00EC5159">
        <w:rPr>
          <w:rFonts w:ascii="Tahoma" w:eastAsiaTheme="minorHAnsi" w:hAnsi="Tahoma" w:cs="Tahoma"/>
          <w:lang w:eastAsia="en-US"/>
        </w:rPr>
        <w:t>ienestar de todos los usuarios.</w:t>
      </w:r>
    </w:p>
    <w:p w14:paraId="4404EEBE" w14:textId="13E76494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</w:t>
      </w:r>
      <w:r w:rsidR="00AC256B">
        <w:rPr>
          <w:rFonts w:ascii="Tahoma" w:eastAsiaTheme="minorHAnsi" w:hAnsi="Tahoma" w:cs="Tahoma"/>
          <w:lang w:eastAsia="en-US"/>
        </w:rPr>
        <w:t xml:space="preserve">77 </w:t>
      </w:r>
      <w:r w:rsidR="00AC256B" w:rsidRPr="008B59EB">
        <w:rPr>
          <w:rFonts w:ascii="Tahoma" w:eastAsiaTheme="minorHAnsi" w:hAnsi="Tahoma" w:cs="Tahoma"/>
          <w:lang w:eastAsia="en-US"/>
        </w:rPr>
        <w:t>del</w:t>
      </w:r>
      <w:r w:rsidRPr="008B59EB">
        <w:rPr>
          <w:rFonts w:ascii="Tahoma" w:eastAsiaTheme="minorHAnsi" w:hAnsi="Tahoma" w:cs="Tahoma"/>
          <w:lang w:eastAsia="en-US"/>
        </w:rPr>
        <w:t xml:space="preserve"> citado cuerpo legal;</w:t>
      </w:r>
    </w:p>
    <w:p w14:paraId="0C47B89B" w14:textId="5FD49A58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</w:t>
      </w:r>
      <w:r w:rsidR="00AC256B" w:rsidRPr="008B59EB">
        <w:rPr>
          <w:rFonts w:ascii="Tahoma" w:eastAsiaTheme="minorHAnsi" w:hAnsi="Tahoma" w:cs="Tahoma"/>
          <w:lang w:eastAsia="en-US"/>
        </w:rPr>
        <w:t>el bloque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="00AC256B" w:rsidRPr="008B59EB">
        <w:rPr>
          <w:rFonts w:ascii="Tahoma" w:eastAsiaTheme="minorHAnsi" w:hAnsi="Tahoma" w:cs="Tahoma"/>
          <w:lang w:eastAsia="en-US"/>
        </w:rPr>
        <w:t>concejales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3681D406" w14:textId="77777777" w:rsidR="008B59EB" w:rsidRPr="008B59EB" w:rsidRDefault="008B59EB" w:rsidP="00AC256B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PROYECTO DE COMUNICACIÓN</w:t>
      </w:r>
      <w:r>
        <w:rPr>
          <w:rFonts w:ascii="Tahoma" w:eastAsiaTheme="minorHAnsi" w:hAnsi="Tahoma" w:cs="Tahoma"/>
          <w:b/>
          <w:u w:val="single"/>
          <w:lang w:eastAsia="en-US"/>
        </w:rPr>
        <w:t>:</w:t>
      </w:r>
    </w:p>
    <w:p w14:paraId="2DAFA91F" w14:textId="48797340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Artículo1º: </w:t>
      </w:r>
      <w:r w:rsidRPr="008B59EB">
        <w:rPr>
          <w:rFonts w:ascii="Tahoma" w:eastAsiaTheme="minorHAnsi" w:hAnsi="Tahoma" w:cs="Tahoma"/>
          <w:lang w:eastAsia="en-US"/>
        </w:rPr>
        <w:t xml:space="preserve">Requiérase al </w:t>
      </w:r>
      <w:r w:rsidR="007903DC">
        <w:rPr>
          <w:rFonts w:ascii="Tahoma" w:eastAsiaTheme="minorHAnsi" w:hAnsi="Tahoma" w:cs="Tahoma"/>
          <w:lang w:eastAsia="en-US"/>
        </w:rPr>
        <w:t xml:space="preserve">área correspondiente la realización de tareas de </w:t>
      </w:r>
      <w:r w:rsidR="001A6A02">
        <w:rPr>
          <w:rFonts w:ascii="Tahoma" w:eastAsiaTheme="minorHAnsi" w:hAnsi="Tahoma" w:cs="Tahoma"/>
          <w:lang w:eastAsia="en-US"/>
        </w:rPr>
        <w:t xml:space="preserve">inspección, reparación y </w:t>
      </w:r>
      <w:r w:rsidR="007903DC">
        <w:rPr>
          <w:rFonts w:ascii="Tahoma" w:eastAsiaTheme="minorHAnsi" w:hAnsi="Tahoma" w:cs="Tahoma"/>
          <w:lang w:eastAsia="en-US"/>
        </w:rPr>
        <w:t>mantenimiento</w:t>
      </w:r>
      <w:r w:rsidR="001A6A02">
        <w:rPr>
          <w:rFonts w:ascii="Tahoma" w:eastAsiaTheme="minorHAnsi" w:hAnsi="Tahoma" w:cs="Tahoma"/>
          <w:lang w:eastAsia="en-US"/>
        </w:rPr>
        <w:t xml:space="preserve"> de </w:t>
      </w:r>
      <w:r w:rsidR="00EC5159">
        <w:rPr>
          <w:rFonts w:ascii="Tahoma" w:eastAsiaTheme="minorHAnsi" w:hAnsi="Tahoma" w:cs="Tahoma"/>
          <w:lang w:eastAsia="en-US"/>
        </w:rPr>
        <w:t>intersección de calles Av. 30 de mayo y Boulevard Carmona.</w:t>
      </w:r>
    </w:p>
    <w:p w14:paraId="46F7D3EB" w14:textId="77777777" w:rsid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Artículo 2º:</w:t>
      </w:r>
      <w:r w:rsidRPr="008B59EB">
        <w:rPr>
          <w:rFonts w:ascii="Tahoma" w:eastAsiaTheme="minorHAnsi" w:hAnsi="Tahoma" w:cs="Tahoma"/>
          <w:lang w:eastAsia="en-US"/>
        </w:rPr>
        <w:t xml:space="preserve"> De forma.</w:t>
      </w:r>
    </w:p>
    <w:p w14:paraId="36064639" w14:textId="77777777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E929F" w14:textId="77777777" w:rsidR="001A24C2" w:rsidRDefault="001A24C2">
      <w:r>
        <w:separator/>
      </w:r>
    </w:p>
  </w:endnote>
  <w:endnote w:type="continuationSeparator" w:id="0">
    <w:p w14:paraId="5EA5CC7F" w14:textId="77777777" w:rsidR="001A24C2" w:rsidRDefault="001A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0D353614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860F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27B6A" w14:textId="77777777" w:rsidR="001A24C2" w:rsidRDefault="001A24C2">
      <w:r>
        <w:separator/>
      </w:r>
    </w:p>
  </w:footnote>
  <w:footnote w:type="continuationSeparator" w:id="0">
    <w:p w14:paraId="33DD22FF" w14:textId="77777777" w:rsidR="001A24C2" w:rsidRDefault="001A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36DC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24C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53AD"/>
    <w:rsid w:val="00206CB5"/>
    <w:rsid w:val="0022070D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005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E380F"/>
    <w:rsid w:val="002F1FC6"/>
    <w:rsid w:val="002F5E73"/>
    <w:rsid w:val="003151F0"/>
    <w:rsid w:val="003368A3"/>
    <w:rsid w:val="00340D7E"/>
    <w:rsid w:val="003609D8"/>
    <w:rsid w:val="003755B0"/>
    <w:rsid w:val="00376EA5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860F5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4C54"/>
    <w:rsid w:val="00575BFF"/>
    <w:rsid w:val="00576A8B"/>
    <w:rsid w:val="00582FE9"/>
    <w:rsid w:val="00592196"/>
    <w:rsid w:val="005A23A1"/>
    <w:rsid w:val="005B09D9"/>
    <w:rsid w:val="005B1CFB"/>
    <w:rsid w:val="005C08D5"/>
    <w:rsid w:val="005C2646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527"/>
    <w:rsid w:val="006D719E"/>
    <w:rsid w:val="006E3A32"/>
    <w:rsid w:val="006E4081"/>
    <w:rsid w:val="006F6700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241B"/>
    <w:rsid w:val="007A7E93"/>
    <w:rsid w:val="007B637A"/>
    <w:rsid w:val="007C10E2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905FB"/>
    <w:rsid w:val="008B3695"/>
    <w:rsid w:val="008B59EB"/>
    <w:rsid w:val="008C64DB"/>
    <w:rsid w:val="008D0FA6"/>
    <w:rsid w:val="008E0265"/>
    <w:rsid w:val="008E42C5"/>
    <w:rsid w:val="008F0810"/>
    <w:rsid w:val="008F4DF2"/>
    <w:rsid w:val="008F5EB5"/>
    <w:rsid w:val="008F65AB"/>
    <w:rsid w:val="008F700F"/>
    <w:rsid w:val="00905241"/>
    <w:rsid w:val="00914F71"/>
    <w:rsid w:val="009242DB"/>
    <w:rsid w:val="00934836"/>
    <w:rsid w:val="009370ED"/>
    <w:rsid w:val="009372F3"/>
    <w:rsid w:val="00951E51"/>
    <w:rsid w:val="00954256"/>
    <w:rsid w:val="009653FC"/>
    <w:rsid w:val="009715E5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C44B3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8515C"/>
    <w:rsid w:val="00D91CA1"/>
    <w:rsid w:val="00DA719D"/>
    <w:rsid w:val="00DA72D1"/>
    <w:rsid w:val="00DB3ED5"/>
    <w:rsid w:val="00DB5C56"/>
    <w:rsid w:val="00DC7403"/>
    <w:rsid w:val="00DD78D7"/>
    <w:rsid w:val="00DE4974"/>
    <w:rsid w:val="00DF0BA6"/>
    <w:rsid w:val="00DF7241"/>
    <w:rsid w:val="00E0137D"/>
    <w:rsid w:val="00E05C6D"/>
    <w:rsid w:val="00E22D69"/>
    <w:rsid w:val="00E230B0"/>
    <w:rsid w:val="00E451B8"/>
    <w:rsid w:val="00E51BA5"/>
    <w:rsid w:val="00E5284B"/>
    <w:rsid w:val="00E53F86"/>
    <w:rsid w:val="00E55A76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5159"/>
    <w:rsid w:val="00EC748F"/>
    <w:rsid w:val="00ED1466"/>
    <w:rsid w:val="00ED196D"/>
    <w:rsid w:val="00EE48E3"/>
    <w:rsid w:val="00EF2529"/>
    <w:rsid w:val="00F06CCD"/>
    <w:rsid w:val="00F21D0B"/>
    <w:rsid w:val="00F2385A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B0B6D"/>
    <w:rsid w:val="00FC10CE"/>
    <w:rsid w:val="00FC1D45"/>
    <w:rsid w:val="00FD1263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32362-58D8-4B2B-8320-D844A259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2025-04-08T14:26:00Z</cp:lastPrinted>
  <dcterms:created xsi:type="dcterms:W3CDTF">2025-05-06T16:51:00Z</dcterms:created>
  <dcterms:modified xsi:type="dcterms:W3CDTF">2025-05-06T16:51:00Z</dcterms:modified>
</cp:coreProperties>
</file>