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79B7E21A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5F2276">
        <w:rPr>
          <w:rFonts w:ascii="Tahoma" w:hAnsi="Tahoma" w:cs="Tahoma"/>
        </w:rPr>
        <w:t>22</w:t>
      </w:r>
      <w:r w:rsidR="005F34E9">
        <w:rPr>
          <w:rFonts w:ascii="Tahoma" w:hAnsi="Tahoma" w:cs="Tahoma"/>
        </w:rPr>
        <w:t xml:space="preserve"> 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47075F82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 CALLE</w:t>
      </w:r>
      <w:r w:rsidR="005F2276">
        <w:rPr>
          <w:rFonts w:ascii="Tahoma" w:eastAsiaTheme="minorHAnsi" w:hAnsi="Tahoma" w:cs="Tahoma"/>
          <w:b/>
          <w:u w:val="single"/>
          <w:lang w:eastAsia="en-US"/>
        </w:rPr>
        <w:t>S DEL BARRIO SAN CAYETANO.-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42C41888" w:rsid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estado deterioro </w:t>
      </w:r>
      <w:r w:rsidR="005F2276">
        <w:rPr>
          <w:rFonts w:ascii="Tahoma" w:eastAsiaTheme="minorHAnsi" w:hAnsi="Tahoma" w:cs="Tahoma"/>
          <w:lang w:eastAsia="en-US"/>
        </w:rPr>
        <w:t xml:space="preserve">de las calles del barrio San Cayetano de nuestra ciudad; </w:t>
      </w:r>
    </w:p>
    <w:p w14:paraId="7C26E5C0" w14:textId="77777777" w:rsidR="005F2276" w:rsidRPr="008B59EB" w:rsidRDefault="005F2276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83EA84F" w14:textId="7D89B2F3" w:rsidR="005F34E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 xml:space="preserve">resulta urgente la reparación y posterior mantenimiento de calle </w:t>
      </w:r>
      <w:r w:rsidR="005F2276">
        <w:rPr>
          <w:rFonts w:ascii="Tahoma" w:eastAsiaTheme="minorHAnsi" w:hAnsi="Tahoma" w:cs="Tahoma"/>
          <w:lang w:eastAsia="en-US"/>
        </w:rPr>
        <w:t>las calles del barrio mencionado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6EB39751" w14:textId="1618CDF9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e</w:t>
      </w:r>
      <w:r w:rsidR="001A6A02" w:rsidRPr="001A6A02">
        <w:rPr>
          <w:rFonts w:ascii="Tahoma" w:eastAsiaTheme="minorHAnsi" w:hAnsi="Tahoma" w:cs="Tahoma"/>
          <w:lang w:eastAsia="en-US"/>
        </w:rPr>
        <w:t>n los últimos tiempos,</w:t>
      </w:r>
      <w:r w:rsidR="004130FD">
        <w:rPr>
          <w:rFonts w:ascii="Tahoma" w:eastAsiaTheme="minorHAnsi" w:hAnsi="Tahoma" w:cs="Tahoma"/>
          <w:lang w:eastAsia="en-US"/>
        </w:rPr>
        <w:t xml:space="preserve"> l</w:t>
      </w:r>
      <w:r w:rsidR="005F2276">
        <w:rPr>
          <w:rFonts w:ascii="Tahoma" w:eastAsiaTheme="minorHAnsi" w:hAnsi="Tahoma" w:cs="Tahoma"/>
          <w:lang w:eastAsia="en-US"/>
        </w:rPr>
        <w:t>os pozos</w:t>
      </w:r>
      <w:r w:rsidR="004130FD">
        <w:rPr>
          <w:rFonts w:ascii="Tahoma" w:eastAsiaTheme="minorHAnsi" w:hAnsi="Tahoma" w:cs="Tahoma"/>
          <w:lang w:eastAsia="en-US"/>
        </w:rPr>
        <w:t xml:space="preserve"> en </w:t>
      </w:r>
      <w:r w:rsidR="005F2276">
        <w:rPr>
          <w:rFonts w:ascii="Tahoma" w:eastAsiaTheme="minorHAnsi" w:hAnsi="Tahoma" w:cs="Tahoma"/>
          <w:lang w:eastAsia="en-US"/>
        </w:rPr>
        <w:t xml:space="preserve">las distintas calles del barrio </w:t>
      </w:r>
      <w:r w:rsidR="001A6A02" w:rsidRPr="001A6A02">
        <w:rPr>
          <w:rFonts w:ascii="Tahoma" w:eastAsiaTheme="minorHAnsi" w:hAnsi="Tahoma" w:cs="Tahoma"/>
          <w:lang w:eastAsia="en-US"/>
        </w:rPr>
        <w:t>se han intensificado, lo que representa un riesgo para los vehículos que transitan por la zona, así como para los peatones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2C829B0" w14:textId="4B16B9DB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lastRenderedPageBreak/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estas condiciones deterioran la infraestructura de la ca</w:t>
      </w:r>
      <w:r w:rsidR="005F2276">
        <w:rPr>
          <w:rFonts w:ascii="Tahoma" w:eastAsiaTheme="minorHAnsi" w:hAnsi="Tahoma" w:cs="Tahoma"/>
          <w:lang w:eastAsia="en-US"/>
        </w:rPr>
        <w:t>lle</w:t>
      </w:r>
      <w:r w:rsidR="001A6A02" w:rsidRPr="001A6A02">
        <w:rPr>
          <w:rFonts w:ascii="Tahoma" w:eastAsiaTheme="minorHAnsi" w:hAnsi="Tahoma" w:cs="Tahoma"/>
          <w:lang w:eastAsia="en-US"/>
        </w:rPr>
        <w:t xml:space="preserve"> generando inconvenientes y posibles accidentes</w:t>
      </w:r>
      <w:r w:rsidR="005F2276">
        <w:rPr>
          <w:rFonts w:ascii="Tahoma" w:eastAsiaTheme="minorHAnsi" w:hAnsi="Tahoma" w:cs="Tahoma"/>
          <w:lang w:eastAsia="en-US"/>
        </w:rPr>
        <w:t>, así como dificultan el escurrimiento de las distintas arterias.</w:t>
      </w:r>
    </w:p>
    <w:p w14:paraId="4DCCC741" w14:textId="1F1C9009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solicitamos </w:t>
      </w:r>
      <w:r w:rsidR="001A6A02" w:rsidRPr="001A6A02">
        <w:rPr>
          <w:rFonts w:ascii="Tahoma" w:eastAsiaTheme="minorHAnsi" w:hAnsi="Tahoma" w:cs="Tahoma"/>
          <w:lang w:eastAsia="en-US"/>
        </w:rPr>
        <w:t>se lleve a cabo una inspección de la</w:t>
      </w:r>
      <w:r w:rsidR="005F2276">
        <w:rPr>
          <w:rFonts w:ascii="Tahoma" w:eastAsiaTheme="minorHAnsi" w:hAnsi="Tahoma" w:cs="Tahoma"/>
          <w:lang w:eastAsia="en-US"/>
        </w:rPr>
        <w:t>s distintas</w:t>
      </w:r>
      <w:r w:rsidR="001A6A02" w:rsidRPr="001A6A02">
        <w:rPr>
          <w:rFonts w:ascii="Tahoma" w:eastAsiaTheme="minorHAnsi" w:hAnsi="Tahoma" w:cs="Tahoma"/>
          <w:lang w:eastAsia="en-US"/>
        </w:rPr>
        <w:t xml:space="preserve"> calle</w:t>
      </w:r>
      <w:r w:rsidR="005F2276">
        <w:rPr>
          <w:rFonts w:ascii="Tahoma" w:eastAsiaTheme="minorHAnsi" w:hAnsi="Tahoma" w:cs="Tahoma"/>
          <w:lang w:eastAsia="en-US"/>
        </w:rPr>
        <w:t>s del barrio SAN CAYETANO</w:t>
      </w:r>
      <w:r w:rsidR="001A6A02">
        <w:rPr>
          <w:rFonts w:ascii="Tahoma" w:eastAsiaTheme="minorHAnsi" w:hAnsi="Tahoma" w:cs="Tahoma"/>
          <w:lang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y se ejecute</w:t>
      </w:r>
      <w:r w:rsidR="005F2276">
        <w:rPr>
          <w:rFonts w:ascii="Tahoma" w:eastAsiaTheme="minorHAnsi" w:hAnsi="Tahoma" w:cs="Tahoma"/>
          <w:lang w:eastAsia="en-US"/>
        </w:rPr>
        <w:t xml:space="preserve"> mantenimiento y</w:t>
      </w:r>
      <w:r w:rsidR="001A6A02" w:rsidRPr="001A6A02">
        <w:rPr>
          <w:rFonts w:ascii="Tahoma" w:eastAsiaTheme="minorHAnsi" w:hAnsi="Tahoma" w:cs="Tahoma"/>
          <w:lang w:eastAsia="en-US"/>
        </w:rPr>
        <w:t xml:space="preserve"> las reparaciones necesarias para garantizar la seguridad y el </w:t>
      </w:r>
      <w:r w:rsidR="001A6A02">
        <w:rPr>
          <w:rFonts w:ascii="Tahoma" w:eastAsiaTheme="minorHAnsi" w:hAnsi="Tahoma" w:cs="Tahoma"/>
          <w:lang w:eastAsia="en-US"/>
        </w:rPr>
        <w:t>bienestar de todos los usuarios.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670E74A8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</w:t>
      </w:r>
      <w:r w:rsidR="005F2276">
        <w:rPr>
          <w:rFonts w:ascii="Tahoma" w:eastAsiaTheme="minorHAnsi" w:hAnsi="Tahoma" w:cs="Tahoma"/>
          <w:lang w:eastAsia="en-US"/>
        </w:rPr>
        <w:t xml:space="preserve"> las distintas</w:t>
      </w:r>
      <w:r w:rsidR="001A6A02">
        <w:rPr>
          <w:rFonts w:ascii="Tahoma" w:eastAsiaTheme="minorHAnsi" w:hAnsi="Tahoma" w:cs="Tahoma"/>
          <w:lang w:eastAsia="en-US"/>
        </w:rPr>
        <w:t xml:space="preserve"> calle</w:t>
      </w:r>
      <w:r w:rsidR="005F2276">
        <w:rPr>
          <w:rFonts w:ascii="Tahoma" w:eastAsiaTheme="minorHAnsi" w:hAnsi="Tahoma" w:cs="Tahoma"/>
          <w:lang w:eastAsia="en-US"/>
        </w:rPr>
        <w:t>s del barrio SAN CAYETANO de nuestra ciudad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sectPr w:rsidR="008B59EB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B70FE" w14:textId="77777777" w:rsidR="001C42C0" w:rsidRDefault="001C42C0">
      <w:r>
        <w:separator/>
      </w:r>
    </w:p>
  </w:endnote>
  <w:endnote w:type="continuationSeparator" w:id="0">
    <w:p w14:paraId="1F76C717" w14:textId="77777777" w:rsidR="001C42C0" w:rsidRDefault="001C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115A7166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B7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BDE1" w14:textId="77777777" w:rsidR="001C42C0" w:rsidRDefault="001C42C0">
      <w:r>
        <w:separator/>
      </w:r>
    </w:p>
  </w:footnote>
  <w:footnote w:type="continuationSeparator" w:id="0">
    <w:p w14:paraId="36672E5A" w14:textId="77777777" w:rsidR="001C42C0" w:rsidRDefault="001C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2C0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227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32A5D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1B75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484B"/>
    <w:rsid w:val="00EC748F"/>
    <w:rsid w:val="00ED1466"/>
    <w:rsid w:val="00ED196D"/>
    <w:rsid w:val="00EE48E3"/>
    <w:rsid w:val="00EF2529"/>
    <w:rsid w:val="00F06CCD"/>
    <w:rsid w:val="00F21D0B"/>
    <w:rsid w:val="00F33F2A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E128-5327-4745-97DD-AE75EC19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2025-04-22T14:59:00Z</cp:lastPrinted>
  <dcterms:created xsi:type="dcterms:W3CDTF">2025-04-22T16:53:00Z</dcterms:created>
  <dcterms:modified xsi:type="dcterms:W3CDTF">2025-04-22T16:53:00Z</dcterms:modified>
</cp:coreProperties>
</file>