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1DEFFA5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92263">
        <w:rPr>
          <w:rFonts w:ascii="Tahoma" w:hAnsi="Tahoma" w:cs="Tahoma"/>
        </w:rPr>
        <w:t>, 8 de abril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82F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3C3789A0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 xml:space="preserve">SOLICITA </w:t>
      </w:r>
      <w:r w:rsidR="00592263">
        <w:rPr>
          <w:rFonts w:ascii="Tahoma" w:eastAsiaTheme="minorHAnsi" w:hAnsi="Tahoma" w:cs="Tahoma"/>
          <w:b/>
          <w:u w:val="single"/>
          <w:lang w:eastAsia="en-US"/>
        </w:rPr>
        <w:t>DEMARCACI</w:t>
      </w:r>
      <w:r w:rsidR="00E24702">
        <w:rPr>
          <w:rFonts w:ascii="Tahoma" w:eastAsiaTheme="minorHAnsi" w:hAnsi="Tahoma" w:cs="Tahoma"/>
          <w:b/>
          <w:u w:val="single"/>
          <w:lang w:eastAsia="en-US"/>
        </w:rPr>
        <w:t>Ó</w:t>
      </w:r>
      <w:r w:rsidR="00592263">
        <w:rPr>
          <w:rFonts w:ascii="Tahoma" w:eastAsiaTheme="minorHAnsi" w:hAnsi="Tahoma" w:cs="Tahoma"/>
          <w:b/>
          <w:u w:val="single"/>
          <w:lang w:eastAsia="en-US"/>
        </w:rPr>
        <w:t xml:space="preserve">N DE SENDA PEATONAL EN CAMINO DE LA </w:t>
      </w:r>
      <w:r w:rsidR="00E24702">
        <w:rPr>
          <w:rFonts w:ascii="Tahoma" w:eastAsiaTheme="minorHAnsi" w:hAnsi="Tahoma" w:cs="Tahoma"/>
          <w:b/>
          <w:u w:val="single"/>
          <w:lang w:eastAsia="en-US"/>
        </w:rPr>
        <w:t>LAGUNA.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692735CD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>La</w:t>
      </w:r>
      <w:r w:rsidR="00592263">
        <w:rPr>
          <w:rFonts w:ascii="Tahoma" w:eastAsiaTheme="minorHAnsi" w:hAnsi="Tahoma" w:cs="Tahoma"/>
          <w:lang w:eastAsia="en-US"/>
        </w:rPr>
        <w:t xml:space="preserve"> necesidad de organizar el paso de los peatones otorgando seguridad a los mismos; </w:t>
      </w:r>
      <w:r w:rsidRPr="008B59EB">
        <w:rPr>
          <w:rFonts w:ascii="Tahoma" w:eastAsiaTheme="minorHAnsi" w:hAnsi="Tahoma" w:cs="Tahoma"/>
          <w:lang w:eastAsia="en-US"/>
        </w:rPr>
        <w:t xml:space="preserve"> 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3E65066D" w14:textId="27851631" w:rsidR="00592263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 </w:t>
      </w:r>
      <w:r w:rsidR="00592263">
        <w:rPr>
          <w:rFonts w:ascii="Tahoma" w:eastAsiaTheme="minorHAnsi" w:hAnsi="Tahoma" w:cs="Tahoma"/>
          <w:lang w:eastAsia="en-US"/>
        </w:rPr>
        <w:t>es de público conocimiento el gran flujo de vehículos que circula por el camino costanera “Paseo de la Laguna” a diario</w:t>
      </w:r>
      <w:r w:rsidR="00E74A6B">
        <w:rPr>
          <w:rFonts w:ascii="Tahoma" w:eastAsiaTheme="minorHAnsi" w:hAnsi="Tahoma" w:cs="Tahoma"/>
          <w:lang w:eastAsia="en-US"/>
        </w:rPr>
        <w:t>,</w:t>
      </w:r>
      <w:r w:rsidR="00592263">
        <w:rPr>
          <w:rFonts w:ascii="Tahoma" w:eastAsiaTheme="minorHAnsi" w:hAnsi="Tahoma" w:cs="Tahoma"/>
          <w:lang w:eastAsia="en-US"/>
        </w:rPr>
        <w:t xml:space="preserve"> y más aún los fines de semana. </w:t>
      </w:r>
    </w:p>
    <w:p w14:paraId="2801F81B" w14:textId="53705E4B" w:rsidR="00592263" w:rsidRDefault="00592263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surge la </w:t>
      </w:r>
      <w:r w:rsidRPr="00592263">
        <w:rPr>
          <w:rFonts w:ascii="Tahoma" w:eastAsiaTheme="minorHAnsi" w:hAnsi="Tahoma" w:cs="Tahoma"/>
          <w:lang w:eastAsia="en-US"/>
        </w:rPr>
        <w:t xml:space="preserve">necesidad de mejorar la seguridad vial, la accesibilidad </w:t>
      </w:r>
      <w:r>
        <w:rPr>
          <w:rFonts w:ascii="Tahoma" w:eastAsiaTheme="minorHAnsi" w:hAnsi="Tahoma" w:cs="Tahoma"/>
          <w:lang w:eastAsia="en-US"/>
        </w:rPr>
        <w:t xml:space="preserve"> de los peatones de manera segura y el orden del tránsito.</w:t>
      </w:r>
    </w:p>
    <w:p w14:paraId="72ED5E80" w14:textId="6792EDBA" w:rsidR="00592263" w:rsidRPr="00592263" w:rsidRDefault="00592263" w:rsidP="00592263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lastRenderedPageBreak/>
        <w:t xml:space="preserve">Que, resulta </w:t>
      </w:r>
      <w:r w:rsidRPr="00592263">
        <w:rPr>
          <w:rFonts w:ascii="Tahoma" w:eastAsiaTheme="minorHAnsi" w:hAnsi="Tahoma" w:cs="Tahoma"/>
          <w:lang w:eastAsia="en-US"/>
        </w:rPr>
        <w:t xml:space="preserve">obligación de la administración municipal garantizar la seguridad de los peatones, </w:t>
      </w:r>
      <w:r>
        <w:rPr>
          <w:rFonts w:ascii="Tahoma" w:eastAsiaTheme="minorHAnsi" w:hAnsi="Tahoma" w:cs="Tahoma"/>
          <w:lang w:eastAsia="en-US"/>
        </w:rPr>
        <w:t xml:space="preserve"> en este caso particular en un espacio público</w:t>
      </w:r>
      <w:r w:rsidRPr="00592263">
        <w:rPr>
          <w:rFonts w:ascii="Tahoma" w:eastAsiaTheme="minorHAnsi" w:hAnsi="Tahoma" w:cs="Tahoma"/>
          <w:lang w:eastAsia="en-US"/>
        </w:rPr>
        <w:t xml:space="preserve"> de alta concurrencia;</w:t>
      </w:r>
    </w:p>
    <w:p w14:paraId="174F5A2D" w14:textId="37B10E73" w:rsidR="00592263" w:rsidRPr="00592263" w:rsidRDefault="00592263" w:rsidP="00592263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592263">
        <w:rPr>
          <w:rFonts w:ascii="Tahoma" w:eastAsiaTheme="minorHAnsi" w:hAnsi="Tahoma" w:cs="Tahoma"/>
          <w:lang w:eastAsia="en-US"/>
        </w:rPr>
        <w:t>Que</w:t>
      </w:r>
      <w:r w:rsidR="00E74A6B">
        <w:rPr>
          <w:rFonts w:ascii="Tahoma" w:eastAsiaTheme="minorHAnsi" w:hAnsi="Tahoma" w:cs="Tahoma"/>
          <w:lang w:eastAsia="en-US"/>
        </w:rPr>
        <w:t>,</w:t>
      </w:r>
      <w:r w:rsidRPr="00592263">
        <w:rPr>
          <w:rFonts w:ascii="Tahoma" w:eastAsiaTheme="minorHAnsi" w:hAnsi="Tahoma" w:cs="Tahoma"/>
          <w:lang w:eastAsia="en-US"/>
        </w:rPr>
        <w:t xml:space="preserve"> la correcta señalización y demarcación de sendas peatonales facilita la convivencia entre peatones y vehículos;</w:t>
      </w:r>
    </w:p>
    <w:p w14:paraId="488E6827" w14:textId="4AF3E53B" w:rsidR="00592263" w:rsidRDefault="00592263" w:rsidP="00592263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es sabido como premisa al momento de conducir, </w:t>
      </w:r>
      <w:r w:rsidRPr="00592263">
        <w:rPr>
          <w:rFonts w:ascii="Tahoma" w:eastAsiaTheme="minorHAnsi" w:hAnsi="Tahoma" w:cs="Tahoma"/>
          <w:lang w:eastAsia="en-US"/>
        </w:rPr>
        <w:t>la prioridad de paso para los peatones en las zonas debidamente señalizadas;</w:t>
      </w:r>
    </w:p>
    <w:p w14:paraId="4986A74B" w14:textId="430C05AF" w:rsidR="008B59EB" w:rsidRPr="008B59EB" w:rsidRDefault="00592263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ello no sólo colabora a establecer un orden y respetar la prioridad mencionada, sino que la demarcación de sendas peatonales hace a su efectivo cumplimiento, evitando así futuros y/o eventuales siniestros, tragedias, dado que aquello que se puede evitar, no reviste carácter de accidente. 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763C9024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>Requiérase al Departamento Ejecutivo</w:t>
      </w:r>
      <w:r w:rsidR="00592263">
        <w:rPr>
          <w:rFonts w:ascii="Tahoma" w:eastAsiaTheme="minorHAnsi" w:hAnsi="Tahoma" w:cs="Tahoma"/>
          <w:lang w:eastAsia="en-US"/>
        </w:rPr>
        <w:t xml:space="preserve"> mediante el área correspondiente, proceda a ordenar la ejecución de la demarcación de sendas peatonales</w:t>
      </w:r>
      <w:r w:rsidR="00E24702">
        <w:rPr>
          <w:rFonts w:ascii="Tahoma" w:eastAsiaTheme="minorHAnsi" w:hAnsi="Tahoma" w:cs="Tahoma"/>
          <w:lang w:eastAsia="en-US"/>
        </w:rPr>
        <w:t xml:space="preserve"> en los lugares que considere necesario como el mantenimiento de las existentes</w:t>
      </w:r>
      <w:r w:rsidR="00592263">
        <w:rPr>
          <w:rFonts w:ascii="Tahoma" w:eastAsiaTheme="minorHAnsi" w:hAnsi="Tahoma" w:cs="Tahoma"/>
          <w:lang w:eastAsia="en-US"/>
        </w:rPr>
        <w:t xml:space="preserve">. </w:t>
      </w:r>
      <w:r w:rsidRPr="008B59EB">
        <w:rPr>
          <w:rFonts w:ascii="Tahoma" w:eastAsiaTheme="minorHAnsi" w:hAnsi="Tahoma" w:cs="Tahoma"/>
          <w:lang w:eastAsia="en-US"/>
        </w:rPr>
        <w:t xml:space="preserve"> </w:t>
      </w:r>
    </w:p>
    <w:p w14:paraId="0016B64C" w14:textId="6450DD60" w:rsidR="00E24702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</w:t>
      </w:r>
      <w:r w:rsidR="00E24702">
        <w:rPr>
          <w:rFonts w:ascii="Tahoma" w:eastAsiaTheme="minorHAnsi" w:hAnsi="Tahoma" w:cs="Tahoma"/>
          <w:lang w:eastAsia="en-US"/>
        </w:rPr>
        <w:t>Envíese copia de la presente al Observatorio Vial.</w:t>
      </w:r>
    </w:p>
    <w:p w14:paraId="3D470658" w14:textId="5E34E1D3" w:rsidR="00E24702" w:rsidRPr="00E24702" w:rsidRDefault="00E24702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E24702">
        <w:rPr>
          <w:rFonts w:ascii="Tahoma" w:eastAsiaTheme="minorHAnsi" w:hAnsi="Tahoma" w:cs="Tahoma"/>
          <w:b/>
          <w:bCs/>
          <w:lang w:eastAsia="en-US"/>
        </w:rPr>
        <w:t>Artículo 3º:</w:t>
      </w:r>
      <w:r>
        <w:rPr>
          <w:rFonts w:ascii="Tahoma" w:eastAsiaTheme="minorHAnsi" w:hAnsi="Tahoma" w:cs="Tahoma"/>
          <w:lang w:eastAsia="en-US"/>
        </w:rPr>
        <w:t xml:space="preserve">  De forma.</w:t>
      </w: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6EA8" w14:textId="77777777" w:rsidR="005853D9" w:rsidRDefault="005853D9">
      <w:r>
        <w:separator/>
      </w:r>
    </w:p>
  </w:endnote>
  <w:endnote w:type="continuationSeparator" w:id="0">
    <w:p w14:paraId="1DC755CA" w14:textId="77777777" w:rsidR="005853D9" w:rsidRDefault="0058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78186FF8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526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5FCE2" w14:textId="77777777" w:rsidR="005853D9" w:rsidRDefault="005853D9">
      <w:r>
        <w:separator/>
      </w:r>
    </w:p>
  </w:footnote>
  <w:footnote w:type="continuationSeparator" w:id="0">
    <w:p w14:paraId="6203F32B" w14:textId="77777777" w:rsidR="005853D9" w:rsidRDefault="0058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21A07"/>
    <w:rsid w:val="00424A54"/>
    <w:rsid w:val="0042521E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62321"/>
    <w:rsid w:val="00575BFF"/>
    <w:rsid w:val="00576A8B"/>
    <w:rsid w:val="00582FE9"/>
    <w:rsid w:val="005853D9"/>
    <w:rsid w:val="00592196"/>
    <w:rsid w:val="00592263"/>
    <w:rsid w:val="005A23A1"/>
    <w:rsid w:val="005B09D9"/>
    <w:rsid w:val="005B1CFB"/>
    <w:rsid w:val="005C08D5"/>
    <w:rsid w:val="005C30AE"/>
    <w:rsid w:val="005C501F"/>
    <w:rsid w:val="005D60E0"/>
    <w:rsid w:val="005E5026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140D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484C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E5264"/>
    <w:rsid w:val="00DF0BA6"/>
    <w:rsid w:val="00DF7241"/>
    <w:rsid w:val="00E0137D"/>
    <w:rsid w:val="00E05C6D"/>
    <w:rsid w:val="00E22D69"/>
    <w:rsid w:val="00E230B0"/>
    <w:rsid w:val="00E24702"/>
    <w:rsid w:val="00E451B8"/>
    <w:rsid w:val="00E51BA5"/>
    <w:rsid w:val="00E5284B"/>
    <w:rsid w:val="00E53F86"/>
    <w:rsid w:val="00E55A76"/>
    <w:rsid w:val="00E73C89"/>
    <w:rsid w:val="00E749BC"/>
    <w:rsid w:val="00E74A6B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B2DB-4B5E-4768-A763-615A0DA0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2025-04-08T14:29:00Z</cp:lastPrinted>
  <dcterms:created xsi:type="dcterms:W3CDTF">2025-04-08T17:05:00Z</dcterms:created>
  <dcterms:modified xsi:type="dcterms:W3CDTF">2025-04-08T17:05:00Z</dcterms:modified>
</cp:coreProperties>
</file>