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2152F" w14:textId="77777777" w:rsidR="00E170AD" w:rsidRPr="00CA59FE" w:rsidRDefault="00E170AD" w:rsidP="00092A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D29EF6C" w14:textId="2FC75499" w:rsidR="00BB1D65" w:rsidRDefault="00BB1D65" w:rsidP="00BB1D6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Chascomus, </w:t>
      </w:r>
      <w:r w:rsidR="008705B0">
        <w:rPr>
          <w:rFonts w:ascii="Arial" w:hAnsi="Arial" w:cs="Arial"/>
          <w:sz w:val="22"/>
          <w:szCs w:val="22"/>
        </w:rPr>
        <w:t xml:space="preserve">21 </w:t>
      </w:r>
      <w:r>
        <w:rPr>
          <w:rFonts w:ascii="Arial" w:hAnsi="Arial" w:cs="Arial"/>
          <w:sz w:val="22"/>
          <w:szCs w:val="22"/>
        </w:rPr>
        <w:t xml:space="preserve">de </w:t>
      </w:r>
      <w:proofErr w:type="gramStart"/>
      <w:r w:rsidR="008705B0">
        <w:rPr>
          <w:rFonts w:ascii="Arial" w:hAnsi="Arial" w:cs="Arial"/>
          <w:sz w:val="22"/>
          <w:szCs w:val="22"/>
        </w:rPr>
        <w:t>Octubre</w:t>
      </w:r>
      <w:proofErr w:type="gramEnd"/>
      <w:r w:rsidR="008705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2024</w:t>
      </w:r>
    </w:p>
    <w:p w14:paraId="75861B9C" w14:textId="77777777" w:rsidR="00BB1D65" w:rsidRPr="00CA59FE" w:rsidRDefault="00BB1D65" w:rsidP="00092A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8C6142" w14:textId="77777777" w:rsidR="00E170AD" w:rsidRPr="00CA59FE" w:rsidRDefault="00E170AD" w:rsidP="00092A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59FE">
        <w:rPr>
          <w:rFonts w:ascii="Arial" w:hAnsi="Arial" w:cs="Arial"/>
          <w:sz w:val="22"/>
          <w:szCs w:val="22"/>
        </w:rPr>
        <w:t>Sr. Presidente del</w:t>
      </w:r>
    </w:p>
    <w:p w14:paraId="1A7C1232" w14:textId="77777777" w:rsidR="00E170AD" w:rsidRPr="00CA59FE" w:rsidRDefault="00E170AD" w:rsidP="00092A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59FE">
        <w:rPr>
          <w:rFonts w:ascii="Arial" w:hAnsi="Arial" w:cs="Arial"/>
          <w:sz w:val="22"/>
          <w:szCs w:val="22"/>
        </w:rPr>
        <w:t>Honorable Concejo Deliberante</w:t>
      </w:r>
    </w:p>
    <w:p w14:paraId="24D2CD53" w14:textId="7AE5E70A" w:rsidR="00E170AD" w:rsidRPr="00112917" w:rsidRDefault="00112917" w:rsidP="00092A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12917">
        <w:rPr>
          <w:rFonts w:ascii="Arial" w:hAnsi="Arial" w:cs="Arial"/>
          <w:sz w:val="22"/>
          <w:szCs w:val="22"/>
        </w:rPr>
        <w:t>Andres</w:t>
      </w:r>
      <w:proofErr w:type="spellEnd"/>
      <w:r w:rsidRPr="001129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2917">
        <w:rPr>
          <w:rFonts w:ascii="Arial" w:hAnsi="Arial" w:cs="Arial"/>
          <w:sz w:val="22"/>
          <w:szCs w:val="22"/>
        </w:rPr>
        <w:t>Sanucci</w:t>
      </w:r>
      <w:proofErr w:type="spellEnd"/>
    </w:p>
    <w:p w14:paraId="461BB5BB" w14:textId="257E4B89" w:rsidR="00E170AD" w:rsidRPr="00CA59FE" w:rsidRDefault="006B65B0" w:rsidP="00092A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59FE">
        <w:rPr>
          <w:rFonts w:ascii="Arial" w:hAnsi="Arial" w:cs="Arial"/>
          <w:sz w:val="22"/>
          <w:szCs w:val="22"/>
        </w:rPr>
        <w:t>S/D.</w:t>
      </w:r>
    </w:p>
    <w:p w14:paraId="301792D6" w14:textId="77777777" w:rsidR="00E170AD" w:rsidRPr="00CA59FE" w:rsidRDefault="00E170AD" w:rsidP="00092A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68F5A9" w14:textId="77777777" w:rsidR="00E170AD" w:rsidRPr="00CA59FE" w:rsidRDefault="00E170AD" w:rsidP="00092A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59FE">
        <w:rPr>
          <w:rFonts w:ascii="Arial" w:hAnsi="Arial" w:cs="Arial"/>
          <w:sz w:val="22"/>
          <w:szCs w:val="22"/>
        </w:rPr>
        <w:t>De nuestra consideración:</w:t>
      </w:r>
    </w:p>
    <w:p w14:paraId="3CA506AC" w14:textId="77777777" w:rsidR="00E170AD" w:rsidRPr="00CA59FE" w:rsidRDefault="00E170AD" w:rsidP="00092A5F">
      <w:pPr>
        <w:pStyle w:val="Sangra3detindependiente"/>
        <w:spacing w:line="360" w:lineRule="auto"/>
        <w:jc w:val="both"/>
        <w:rPr>
          <w:rFonts w:ascii="Arial" w:hAnsi="Arial" w:cs="Arial"/>
        </w:rPr>
      </w:pPr>
      <w:r w:rsidRPr="00CA59FE">
        <w:rPr>
          <w:rFonts w:ascii="Arial" w:hAnsi="Arial" w:cs="Arial"/>
        </w:rPr>
        <w:t xml:space="preserve">     Remitimos copia del presente proyecto para ser incluida en el orden del día de la próxima sesión.</w:t>
      </w:r>
    </w:p>
    <w:p w14:paraId="21FDC9C1" w14:textId="77777777" w:rsidR="00E170AD" w:rsidRPr="00CA59FE" w:rsidRDefault="00E170AD" w:rsidP="00092A5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031BFB7" w14:textId="77777777" w:rsidR="00E170AD" w:rsidRPr="00CA59FE" w:rsidRDefault="00E170AD" w:rsidP="00092A5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F9497B6" w14:textId="3398842F" w:rsidR="006861BE" w:rsidRPr="00CA59FE" w:rsidRDefault="00410E5C" w:rsidP="00092A5F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  <w:lang w:val="es-ES_tradnl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REITERASE EXPEDIENTE 3706/C - </w:t>
      </w:r>
      <w:r w:rsidR="0018174E" w:rsidRPr="00CA59FE">
        <w:rPr>
          <w:rFonts w:ascii="Arial" w:hAnsi="Arial" w:cs="Arial"/>
          <w:b/>
          <w:sz w:val="22"/>
          <w:szCs w:val="22"/>
          <w:u w:val="single"/>
        </w:rPr>
        <w:t>SOLICITA</w:t>
      </w:r>
      <w:r w:rsidR="000C6F19" w:rsidRPr="00CA59F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C5415" w:rsidRPr="00CA59FE">
        <w:rPr>
          <w:rFonts w:ascii="Arial" w:hAnsi="Arial" w:cs="Arial"/>
          <w:b/>
          <w:sz w:val="22"/>
          <w:szCs w:val="22"/>
          <w:u w:val="single"/>
        </w:rPr>
        <w:t>SE REMITA COPIA</w:t>
      </w:r>
      <w:r w:rsidR="00D23910" w:rsidRPr="00CA59FE">
        <w:rPr>
          <w:rFonts w:ascii="Arial" w:hAnsi="Arial" w:cs="Arial"/>
          <w:b/>
          <w:sz w:val="22"/>
          <w:szCs w:val="22"/>
          <w:u w:val="single"/>
        </w:rPr>
        <w:t xml:space="preserve"> DEL CONVENVIO FIRMADO ENTRE EL DEPARTAMENTO</w:t>
      </w:r>
      <w:r w:rsidR="00BB1D65">
        <w:rPr>
          <w:rFonts w:ascii="Arial" w:hAnsi="Arial" w:cs="Arial"/>
          <w:b/>
          <w:sz w:val="22"/>
          <w:szCs w:val="22"/>
          <w:u w:val="single"/>
        </w:rPr>
        <w:t xml:space="preserve"> EJECUTIVO Y LAS AUTORIDADES </w:t>
      </w:r>
      <w:r w:rsidR="003C0AB9">
        <w:rPr>
          <w:rFonts w:ascii="Arial" w:hAnsi="Arial" w:cs="Arial"/>
          <w:b/>
          <w:sz w:val="22"/>
          <w:szCs w:val="22"/>
          <w:u w:val="single"/>
        </w:rPr>
        <w:t>DE LA COOPERATIVA NUEVOS HORIZONTES</w:t>
      </w:r>
    </w:p>
    <w:p w14:paraId="728CFEDA" w14:textId="77777777" w:rsidR="006861BE" w:rsidRPr="00CA59FE" w:rsidRDefault="006861BE" w:rsidP="00092A5F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619D3F4" w14:textId="77777777" w:rsidR="006861BE" w:rsidRPr="00CA59FE" w:rsidRDefault="006861BE" w:rsidP="00092A5F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CA59FE">
        <w:rPr>
          <w:rFonts w:ascii="Arial" w:hAnsi="Arial" w:cs="Arial"/>
          <w:b/>
          <w:sz w:val="22"/>
          <w:szCs w:val="22"/>
          <w:lang w:val="es-ES_tradnl"/>
        </w:rPr>
        <w:t>Visto:</w:t>
      </w:r>
    </w:p>
    <w:p w14:paraId="367294AC" w14:textId="38A97B36" w:rsidR="00E170AD" w:rsidRPr="00CA59FE" w:rsidRDefault="008F7900" w:rsidP="00092A5F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CA59FE">
        <w:rPr>
          <w:rFonts w:ascii="Arial" w:hAnsi="Arial" w:cs="Arial"/>
          <w:sz w:val="22"/>
          <w:szCs w:val="22"/>
          <w:lang w:val="es-ES_tradnl"/>
        </w:rPr>
        <w:t xml:space="preserve">               </w:t>
      </w:r>
      <w:r w:rsidR="003F6347" w:rsidRPr="00CA59FE">
        <w:rPr>
          <w:rFonts w:ascii="Arial" w:hAnsi="Arial" w:cs="Arial"/>
          <w:sz w:val="22"/>
          <w:szCs w:val="22"/>
          <w:lang w:val="es-ES_tradnl"/>
        </w:rPr>
        <w:t>Q</w:t>
      </w:r>
      <w:r w:rsidRPr="00CA59FE">
        <w:rPr>
          <w:rFonts w:ascii="Arial" w:hAnsi="Arial" w:cs="Arial"/>
          <w:sz w:val="22"/>
          <w:szCs w:val="22"/>
          <w:lang w:val="es-ES_tradnl"/>
        </w:rPr>
        <w:t xml:space="preserve">ue el pasado </w:t>
      </w:r>
      <w:r w:rsidR="003C0AB9">
        <w:rPr>
          <w:rFonts w:ascii="Arial" w:hAnsi="Arial" w:cs="Arial"/>
          <w:sz w:val="22"/>
          <w:szCs w:val="22"/>
          <w:lang w:val="es-ES_tradnl"/>
        </w:rPr>
        <w:t>8</w:t>
      </w:r>
      <w:r w:rsidR="00BB1D65">
        <w:rPr>
          <w:rFonts w:ascii="Arial" w:hAnsi="Arial" w:cs="Arial"/>
          <w:sz w:val="22"/>
          <w:szCs w:val="22"/>
          <w:lang w:val="es-ES_tradnl"/>
        </w:rPr>
        <w:t xml:space="preserve"> de </w:t>
      </w:r>
      <w:r w:rsidR="00805CD0">
        <w:rPr>
          <w:rFonts w:ascii="Arial" w:hAnsi="Arial" w:cs="Arial"/>
          <w:sz w:val="22"/>
          <w:szCs w:val="22"/>
          <w:lang w:val="es-ES_tradnl"/>
        </w:rPr>
        <w:t xml:space="preserve">Julio </w:t>
      </w:r>
      <w:r w:rsidR="00805CD0" w:rsidRPr="00CA59FE">
        <w:rPr>
          <w:rFonts w:ascii="Arial" w:hAnsi="Arial" w:cs="Arial"/>
          <w:sz w:val="22"/>
          <w:szCs w:val="22"/>
          <w:lang w:val="es-ES_tradnl"/>
        </w:rPr>
        <w:t>del</w:t>
      </w:r>
      <w:r w:rsidRPr="00CA59FE">
        <w:rPr>
          <w:rFonts w:ascii="Arial" w:hAnsi="Arial" w:cs="Arial"/>
          <w:sz w:val="22"/>
          <w:szCs w:val="22"/>
          <w:lang w:val="es-ES_tradnl"/>
        </w:rPr>
        <w:t xml:space="preserve"> corriente año se </w:t>
      </w:r>
      <w:r w:rsidR="00805CD0">
        <w:rPr>
          <w:rFonts w:ascii="Arial" w:hAnsi="Arial" w:cs="Arial"/>
          <w:sz w:val="22"/>
          <w:szCs w:val="22"/>
          <w:lang w:val="es-ES_tradnl"/>
        </w:rPr>
        <w:t>tomó</w:t>
      </w:r>
      <w:r w:rsidR="00BB1D65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3C0AB9">
        <w:rPr>
          <w:rFonts w:ascii="Arial" w:hAnsi="Arial" w:cs="Arial"/>
          <w:sz w:val="22"/>
          <w:szCs w:val="22"/>
          <w:lang w:val="es-ES_tradnl"/>
        </w:rPr>
        <w:t xml:space="preserve">conocimiento </w:t>
      </w:r>
      <w:r w:rsidR="003C0AB9" w:rsidRPr="00CA59FE">
        <w:rPr>
          <w:rFonts w:ascii="Arial" w:hAnsi="Arial" w:cs="Arial"/>
          <w:sz w:val="22"/>
          <w:szCs w:val="22"/>
          <w:lang w:val="es-ES_tradnl"/>
        </w:rPr>
        <w:t>a</w:t>
      </w:r>
      <w:r w:rsidRPr="00CA59FE">
        <w:rPr>
          <w:rFonts w:ascii="Arial" w:hAnsi="Arial" w:cs="Arial"/>
          <w:sz w:val="22"/>
          <w:szCs w:val="22"/>
          <w:lang w:val="es-ES_tradnl"/>
        </w:rPr>
        <w:t xml:space="preserve"> través del sitio web de la </w:t>
      </w:r>
      <w:r w:rsidR="00041222" w:rsidRPr="00CA59FE">
        <w:rPr>
          <w:rFonts w:ascii="Arial" w:hAnsi="Arial" w:cs="Arial"/>
          <w:sz w:val="22"/>
          <w:szCs w:val="22"/>
          <w:lang w:val="es-ES_tradnl"/>
        </w:rPr>
        <w:t>M</w:t>
      </w:r>
      <w:r w:rsidRPr="00CA59FE">
        <w:rPr>
          <w:rFonts w:ascii="Arial" w:hAnsi="Arial" w:cs="Arial"/>
          <w:sz w:val="22"/>
          <w:szCs w:val="22"/>
          <w:lang w:val="es-ES_tradnl"/>
        </w:rPr>
        <w:t xml:space="preserve">unicipalidad de </w:t>
      </w:r>
      <w:r w:rsidR="00041222" w:rsidRPr="00CA59FE">
        <w:rPr>
          <w:rFonts w:ascii="Arial" w:hAnsi="Arial" w:cs="Arial"/>
          <w:sz w:val="22"/>
          <w:szCs w:val="22"/>
          <w:lang w:val="es-ES_tradnl"/>
        </w:rPr>
        <w:t>C</w:t>
      </w:r>
      <w:r w:rsidRPr="00CA59FE">
        <w:rPr>
          <w:rFonts w:ascii="Arial" w:hAnsi="Arial" w:cs="Arial"/>
          <w:sz w:val="22"/>
          <w:szCs w:val="22"/>
          <w:lang w:val="es-ES_tradnl"/>
        </w:rPr>
        <w:t xml:space="preserve">hascomús </w:t>
      </w:r>
      <w:r w:rsidR="00BB1D65">
        <w:rPr>
          <w:rFonts w:ascii="Arial" w:hAnsi="Arial" w:cs="Arial"/>
          <w:sz w:val="22"/>
          <w:szCs w:val="22"/>
          <w:lang w:val="es-ES_tradnl"/>
        </w:rPr>
        <w:t xml:space="preserve">la firma de </w:t>
      </w:r>
      <w:r w:rsidR="003C0AB9">
        <w:rPr>
          <w:rFonts w:ascii="Arial" w:hAnsi="Arial" w:cs="Arial"/>
          <w:sz w:val="22"/>
          <w:szCs w:val="22"/>
          <w:lang w:val="es-ES_tradnl"/>
        </w:rPr>
        <w:t xml:space="preserve">la continuidad de los servicios que brinda </w:t>
      </w:r>
      <w:r w:rsidR="00353DB3">
        <w:rPr>
          <w:rFonts w:ascii="Arial" w:hAnsi="Arial" w:cs="Arial"/>
          <w:sz w:val="22"/>
          <w:szCs w:val="22"/>
          <w:lang w:val="es-ES_tradnl"/>
        </w:rPr>
        <w:t>la Cooperativa</w:t>
      </w:r>
      <w:r w:rsidR="003C0AB9">
        <w:rPr>
          <w:rFonts w:ascii="Arial" w:hAnsi="Arial" w:cs="Arial"/>
          <w:sz w:val="22"/>
          <w:szCs w:val="22"/>
          <w:lang w:val="es-ES_tradnl"/>
        </w:rPr>
        <w:t xml:space="preserve"> Nuevos Horizontes</w:t>
      </w:r>
    </w:p>
    <w:p w14:paraId="03BD9913" w14:textId="77777777" w:rsidR="00042746" w:rsidRPr="00CA59FE" w:rsidRDefault="00042746" w:rsidP="00092A5F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5106D5C" w14:textId="5D50514D" w:rsidR="009842E8" w:rsidRPr="00CA59FE" w:rsidRDefault="00E170AD" w:rsidP="00092A5F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CA59FE">
        <w:rPr>
          <w:rFonts w:ascii="Arial" w:hAnsi="Arial" w:cs="Arial"/>
          <w:b/>
          <w:sz w:val="22"/>
          <w:szCs w:val="22"/>
          <w:lang w:val="es-ES_tradnl"/>
        </w:rPr>
        <w:t>Considerando:</w:t>
      </w:r>
    </w:p>
    <w:p w14:paraId="49BA26CD" w14:textId="4F6AC9DE" w:rsidR="003C0AB9" w:rsidRPr="003C0AB9" w:rsidRDefault="009842E8" w:rsidP="003C0AB9">
      <w:pPr>
        <w:spacing w:line="360" w:lineRule="auto"/>
        <w:jc w:val="both"/>
        <w:rPr>
          <w:rFonts w:ascii="Arial" w:hAnsi="Arial" w:cs="Arial"/>
          <w:b/>
          <w:bCs/>
          <w:iCs/>
          <w:color w:val="3E3E3E"/>
          <w:sz w:val="22"/>
          <w:szCs w:val="22"/>
          <w:shd w:val="clear" w:color="auto" w:fill="FFFFFF"/>
        </w:rPr>
      </w:pPr>
      <w:r w:rsidRPr="00CA59FE">
        <w:rPr>
          <w:rFonts w:ascii="Arial" w:hAnsi="Arial" w:cs="Arial"/>
          <w:sz w:val="22"/>
          <w:szCs w:val="22"/>
          <w:lang w:val="es-ES_tradnl"/>
        </w:rPr>
        <w:tab/>
      </w:r>
      <w:r w:rsidR="00DD6DFF" w:rsidRPr="00CA59FE">
        <w:rPr>
          <w:rFonts w:ascii="Arial" w:hAnsi="Arial" w:cs="Arial"/>
          <w:sz w:val="22"/>
          <w:szCs w:val="22"/>
        </w:rPr>
        <w:t>Que</w:t>
      </w:r>
      <w:r w:rsidR="00041222" w:rsidRPr="00CA59FE">
        <w:rPr>
          <w:rFonts w:ascii="Arial" w:hAnsi="Arial" w:cs="Arial"/>
          <w:sz w:val="22"/>
          <w:szCs w:val="22"/>
        </w:rPr>
        <w:t xml:space="preserve">, </w:t>
      </w:r>
      <w:r w:rsidR="00BB1D65">
        <w:rPr>
          <w:rFonts w:ascii="Arial" w:hAnsi="Arial" w:cs="Arial"/>
          <w:sz w:val="22"/>
          <w:szCs w:val="22"/>
        </w:rPr>
        <w:t xml:space="preserve">en la presentación digital de dicho convenio </w:t>
      </w:r>
      <w:r w:rsidR="004425AC">
        <w:rPr>
          <w:rFonts w:ascii="Arial" w:hAnsi="Arial" w:cs="Arial"/>
          <w:sz w:val="22"/>
          <w:szCs w:val="22"/>
        </w:rPr>
        <w:t>se expresa “</w:t>
      </w:r>
      <w:r w:rsidR="003C0AB9">
        <w:rPr>
          <w:rFonts w:ascii="Arial" w:hAnsi="Arial" w:cs="Arial"/>
          <w:sz w:val="22"/>
          <w:szCs w:val="22"/>
        </w:rPr>
        <w:t>e</w:t>
      </w:r>
      <w:r w:rsidR="003C0AB9" w:rsidRPr="003C0AB9">
        <w:rPr>
          <w:rFonts w:ascii="Arial" w:hAnsi="Arial" w:cs="Arial"/>
          <w:bCs/>
          <w:i/>
          <w:iCs/>
          <w:color w:val="3E3E3E"/>
          <w:sz w:val="22"/>
          <w:szCs w:val="22"/>
          <w:shd w:val="clear" w:color="auto" w:fill="FFFFFF"/>
        </w:rPr>
        <w:t>ste convenio, que renueva el anterior, reconoce la labor de la cooperativa y su impacto positivo en el medio ambiente</w:t>
      </w:r>
      <w:r w:rsidR="003C0AB9">
        <w:rPr>
          <w:rFonts w:ascii="Arial" w:hAnsi="Arial" w:cs="Arial"/>
          <w:bCs/>
          <w:i/>
          <w:iCs/>
          <w:color w:val="3E3E3E"/>
          <w:sz w:val="22"/>
          <w:szCs w:val="22"/>
          <w:shd w:val="clear" w:color="auto" w:fill="FFFFFF"/>
        </w:rPr>
        <w:t>”</w:t>
      </w:r>
      <w:r w:rsidR="003C0AB9">
        <w:rPr>
          <w:rFonts w:ascii="Arial" w:hAnsi="Arial" w:cs="Arial"/>
          <w:bCs/>
          <w:iCs/>
          <w:color w:val="3E3E3E"/>
          <w:sz w:val="22"/>
          <w:szCs w:val="22"/>
          <w:shd w:val="clear" w:color="auto" w:fill="FFFFFF"/>
        </w:rPr>
        <w:t>.</w:t>
      </w:r>
    </w:p>
    <w:p w14:paraId="1D47F325" w14:textId="467320B2" w:rsidR="00BB1D65" w:rsidRDefault="00BB1D65" w:rsidP="00092A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7D58BE" w14:textId="455F89FA" w:rsidR="00915C10" w:rsidRDefault="00805CD0" w:rsidP="00092A5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A59FE">
        <w:rPr>
          <w:rFonts w:ascii="Arial" w:hAnsi="Arial" w:cs="Arial"/>
          <w:sz w:val="22"/>
          <w:szCs w:val="22"/>
          <w:shd w:val="clear" w:color="auto" w:fill="FFFFFF"/>
        </w:rPr>
        <w:t>Que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CA59FE">
        <w:rPr>
          <w:rFonts w:ascii="Arial" w:hAnsi="Arial" w:cs="Arial"/>
          <w:sz w:val="22"/>
          <w:szCs w:val="22"/>
          <w:shd w:val="clear" w:color="auto" w:fill="FFFFFF"/>
        </w:rPr>
        <w:t>el</w:t>
      </w:r>
      <w:r w:rsidR="00372BDA" w:rsidRPr="00CA59F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41222" w:rsidRPr="00CA59FE">
        <w:rPr>
          <w:rFonts w:ascii="Arial" w:hAnsi="Arial" w:cs="Arial"/>
          <w:sz w:val="22"/>
          <w:szCs w:val="22"/>
          <w:shd w:val="clear" w:color="auto" w:fill="FFFFFF"/>
        </w:rPr>
        <w:t>trabaj</w:t>
      </w:r>
      <w:r w:rsidR="00372BDA" w:rsidRPr="00CA59FE">
        <w:rPr>
          <w:rFonts w:ascii="Arial" w:hAnsi="Arial" w:cs="Arial"/>
          <w:sz w:val="22"/>
          <w:szCs w:val="22"/>
          <w:shd w:val="clear" w:color="auto" w:fill="FFFFFF"/>
        </w:rPr>
        <w:t>o conjunto</w:t>
      </w:r>
      <w:r w:rsidR="004425AC">
        <w:rPr>
          <w:rFonts w:ascii="Arial" w:hAnsi="Arial" w:cs="Arial"/>
          <w:sz w:val="22"/>
          <w:szCs w:val="22"/>
          <w:shd w:val="clear" w:color="auto" w:fill="FFFFFF"/>
        </w:rPr>
        <w:t xml:space="preserve"> entre el Municipio y </w:t>
      </w:r>
      <w:r w:rsidR="003C0AB9">
        <w:rPr>
          <w:rFonts w:ascii="Arial" w:hAnsi="Arial" w:cs="Arial"/>
          <w:sz w:val="22"/>
          <w:szCs w:val="22"/>
          <w:shd w:val="clear" w:color="auto" w:fill="FFFFFF"/>
        </w:rPr>
        <w:t xml:space="preserve">la Cooperativa Nuevos </w:t>
      </w:r>
      <w:r w:rsidR="00353DB3">
        <w:rPr>
          <w:rFonts w:ascii="Arial" w:hAnsi="Arial" w:cs="Arial"/>
          <w:sz w:val="22"/>
          <w:szCs w:val="22"/>
          <w:shd w:val="clear" w:color="auto" w:fill="FFFFFF"/>
        </w:rPr>
        <w:t>Horizontes promueve</w:t>
      </w:r>
      <w:r w:rsidR="003C0AB9">
        <w:rPr>
          <w:rFonts w:ascii="Arial" w:hAnsi="Arial" w:cs="Arial"/>
          <w:sz w:val="22"/>
          <w:szCs w:val="22"/>
          <w:shd w:val="clear" w:color="auto" w:fill="FFFFFF"/>
        </w:rPr>
        <w:t xml:space="preserve"> acciones que favorecen el medio ambiente, generando fuentes laborales.</w:t>
      </w:r>
    </w:p>
    <w:p w14:paraId="3FF9EE98" w14:textId="77777777" w:rsidR="004425AC" w:rsidRPr="00CA59FE" w:rsidRDefault="004425AC" w:rsidP="00092A5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DCDD753" w14:textId="66950A32" w:rsidR="00915C10" w:rsidRDefault="00915C10" w:rsidP="00092A5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A59FE">
        <w:rPr>
          <w:rFonts w:ascii="Arial" w:hAnsi="Arial" w:cs="Arial"/>
          <w:sz w:val="22"/>
          <w:szCs w:val="22"/>
        </w:rPr>
        <w:t xml:space="preserve">Que la existencia de dicho convenio y sus alcances resulta de alto interés para toda la comunidad; </w:t>
      </w:r>
    </w:p>
    <w:p w14:paraId="7EB519D8" w14:textId="014060C8" w:rsidR="0063358B" w:rsidRDefault="0063358B" w:rsidP="00092A5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Que, se desconoce la totalidad de las obligaciones contractuales que emanan del convenio, como </w:t>
      </w:r>
      <w:r w:rsidR="003C0AB9">
        <w:rPr>
          <w:rFonts w:ascii="Arial" w:hAnsi="Arial" w:cs="Arial"/>
          <w:sz w:val="22"/>
          <w:szCs w:val="22"/>
        </w:rPr>
        <w:t>también de las obligaciones</w:t>
      </w:r>
      <w:r>
        <w:rPr>
          <w:rFonts w:ascii="Arial" w:hAnsi="Arial" w:cs="Arial"/>
          <w:sz w:val="22"/>
          <w:szCs w:val="22"/>
        </w:rPr>
        <w:t xml:space="preserve"> dinerarias por parte del Municipio;</w:t>
      </w:r>
    </w:p>
    <w:p w14:paraId="1DCD9BCB" w14:textId="77777777" w:rsidR="005261D5" w:rsidRDefault="005261D5" w:rsidP="00092A5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3B8A2AA" w14:textId="40D4C0B1" w:rsidR="003C0AB9" w:rsidRDefault="003C0AB9" w:rsidP="00092A5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conforme el artículo 41 de la Ley Orgánica de las Municipalidades todo Convenio debe ser autorizado por el Honorable Concejo Deliberante.</w:t>
      </w:r>
    </w:p>
    <w:p w14:paraId="3CF10CBC" w14:textId="77777777" w:rsidR="005261D5" w:rsidRPr="00CA59FE" w:rsidRDefault="005261D5" w:rsidP="00092A5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90C29" w14:textId="541C871F" w:rsidR="00BF1516" w:rsidRDefault="00BF1516" w:rsidP="00092A5F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CA59FE">
        <w:rPr>
          <w:rFonts w:ascii="Arial" w:eastAsia="Verdana" w:hAnsi="Arial" w:cs="Arial"/>
          <w:sz w:val="22"/>
          <w:szCs w:val="22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65789902" w14:textId="77777777" w:rsidR="005261D5" w:rsidRPr="00CA59FE" w:rsidRDefault="005261D5" w:rsidP="00092A5F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14:paraId="2B54556A" w14:textId="0201DCD5" w:rsidR="00BF1516" w:rsidRPr="00CA59FE" w:rsidRDefault="00BF1516" w:rsidP="00092A5F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CA59FE">
        <w:rPr>
          <w:rFonts w:ascii="Arial" w:eastAsia="Verdana" w:hAnsi="Arial" w:cs="Arial"/>
          <w:sz w:val="22"/>
          <w:szCs w:val="22"/>
        </w:rPr>
        <w:t xml:space="preserve">Por ello, </w:t>
      </w:r>
      <w:r w:rsidR="00C124EE" w:rsidRPr="00CA59FE">
        <w:rPr>
          <w:rFonts w:ascii="Arial" w:eastAsia="Verdana" w:hAnsi="Arial" w:cs="Arial"/>
          <w:b/>
          <w:bCs/>
          <w:sz w:val="22"/>
          <w:szCs w:val="22"/>
        </w:rPr>
        <w:t>los</w:t>
      </w:r>
      <w:r w:rsidRPr="00CA59FE">
        <w:rPr>
          <w:rFonts w:ascii="Arial" w:eastAsia="Verdana" w:hAnsi="Arial" w:cs="Arial"/>
          <w:b/>
          <w:bCs/>
          <w:sz w:val="22"/>
          <w:szCs w:val="22"/>
        </w:rPr>
        <w:t xml:space="preserve"> Bloque</w:t>
      </w:r>
      <w:r w:rsidR="00C124EE" w:rsidRPr="00CA59FE">
        <w:rPr>
          <w:rFonts w:ascii="Arial" w:eastAsia="Verdana" w:hAnsi="Arial" w:cs="Arial"/>
          <w:b/>
          <w:bCs/>
          <w:sz w:val="22"/>
          <w:szCs w:val="22"/>
        </w:rPr>
        <w:t>s</w:t>
      </w:r>
      <w:r w:rsidRPr="00CA59FE">
        <w:rPr>
          <w:rFonts w:ascii="Arial" w:eastAsia="Verdana" w:hAnsi="Arial" w:cs="Arial"/>
          <w:b/>
          <w:bCs/>
          <w:sz w:val="22"/>
          <w:szCs w:val="22"/>
        </w:rPr>
        <w:t xml:space="preserve"> UCR </w:t>
      </w:r>
      <w:r w:rsidR="00112917">
        <w:rPr>
          <w:rFonts w:ascii="Arial" w:eastAsia="Verdana" w:hAnsi="Arial" w:cs="Arial"/>
          <w:b/>
          <w:bCs/>
          <w:sz w:val="22"/>
          <w:szCs w:val="22"/>
        </w:rPr>
        <w:t>- GEN</w:t>
      </w:r>
      <w:r w:rsidRPr="00CA59FE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Pr="00CA59FE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 lo siguiente:</w:t>
      </w:r>
    </w:p>
    <w:p w14:paraId="704BDAC7" w14:textId="77777777" w:rsidR="00E170AD" w:rsidRPr="00CA59FE" w:rsidRDefault="00E170AD" w:rsidP="00092A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4C9CA6" w14:textId="4D28E392" w:rsidR="00E170AD" w:rsidRDefault="00E170AD" w:rsidP="00092A5F">
      <w:pPr>
        <w:pStyle w:val="Ttulo2"/>
        <w:rPr>
          <w:rFonts w:ascii="Arial" w:hAnsi="Arial" w:cs="Arial"/>
          <w:szCs w:val="22"/>
        </w:rPr>
      </w:pPr>
      <w:r w:rsidRPr="00CA59FE">
        <w:rPr>
          <w:rFonts w:ascii="Arial" w:hAnsi="Arial" w:cs="Arial"/>
          <w:szCs w:val="22"/>
          <w:u w:val="single"/>
        </w:rPr>
        <w:t>PROYECTO DE COMUNICACIÓN</w:t>
      </w:r>
      <w:r w:rsidR="002F46BB" w:rsidRPr="00CA59FE">
        <w:rPr>
          <w:rFonts w:ascii="Arial" w:hAnsi="Arial" w:cs="Arial"/>
          <w:szCs w:val="22"/>
        </w:rPr>
        <w:t>:</w:t>
      </w:r>
    </w:p>
    <w:p w14:paraId="34AF3C4B" w14:textId="77777777" w:rsidR="000B1543" w:rsidRPr="000B1543" w:rsidRDefault="000B1543" w:rsidP="000B1543"/>
    <w:p w14:paraId="48EC5B60" w14:textId="08A934E4" w:rsidR="00915C10" w:rsidRPr="00CA59FE" w:rsidRDefault="00E170AD" w:rsidP="00092A5F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A59FE">
        <w:rPr>
          <w:rFonts w:ascii="Arial" w:hAnsi="Arial" w:cs="Arial"/>
          <w:b/>
          <w:bCs/>
          <w:sz w:val="22"/>
          <w:szCs w:val="22"/>
        </w:rPr>
        <w:t>Artículo 1º</w:t>
      </w:r>
      <w:r w:rsidRPr="00CA59FE">
        <w:rPr>
          <w:rFonts w:ascii="Arial" w:hAnsi="Arial" w:cs="Arial"/>
          <w:sz w:val="22"/>
          <w:szCs w:val="22"/>
        </w:rPr>
        <w:t>:</w:t>
      </w:r>
      <w:r w:rsidR="00410E5C">
        <w:rPr>
          <w:rFonts w:ascii="Arial" w:hAnsi="Arial" w:cs="Arial"/>
          <w:sz w:val="22"/>
          <w:szCs w:val="22"/>
        </w:rPr>
        <w:t xml:space="preserve"> </w:t>
      </w:r>
      <w:r w:rsidR="00410E5C" w:rsidRPr="00410E5C">
        <w:rPr>
          <w:rFonts w:ascii="Arial" w:hAnsi="Arial" w:cs="Arial"/>
          <w:b/>
          <w:sz w:val="22"/>
          <w:szCs w:val="22"/>
        </w:rPr>
        <w:t>REITERASE EXPEDIENTE 3706/C</w:t>
      </w:r>
      <w:r w:rsidR="00410E5C">
        <w:rPr>
          <w:rFonts w:ascii="Arial" w:hAnsi="Arial" w:cs="Arial"/>
          <w:sz w:val="22"/>
          <w:szCs w:val="22"/>
        </w:rPr>
        <w:t xml:space="preserve"> -</w:t>
      </w:r>
      <w:r w:rsidR="00E20F48" w:rsidRPr="00CA59FE">
        <w:rPr>
          <w:rFonts w:ascii="Arial" w:hAnsi="Arial" w:cs="Arial"/>
          <w:sz w:val="22"/>
          <w:szCs w:val="22"/>
        </w:rPr>
        <w:t xml:space="preserve"> </w:t>
      </w:r>
      <w:r w:rsidR="00915C10" w:rsidRPr="00CA59FE">
        <w:rPr>
          <w:rStyle w:val="fontstyle01"/>
          <w:rFonts w:ascii="Arial" w:hAnsi="Arial" w:cs="Arial"/>
          <w:color w:val="auto"/>
          <w:sz w:val="22"/>
          <w:szCs w:val="22"/>
        </w:rPr>
        <w:t xml:space="preserve">Requiérase al Departamento Ejecutivo </w:t>
      </w:r>
      <w:r w:rsidR="00915C10" w:rsidRPr="00CA59FE">
        <w:rPr>
          <w:rFonts w:ascii="Arial" w:hAnsi="Arial" w:cs="Arial"/>
          <w:sz w:val="22"/>
          <w:szCs w:val="22"/>
        </w:rPr>
        <w:t xml:space="preserve">remita copia del convenio firmado entre </w:t>
      </w:r>
      <w:r w:rsidR="00915C10" w:rsidRPr="00CA59FE">
        <w:rPr>
          <w:rFonts w:ascii="Arial" w:hAnsi="Arial" w:cs="Arial"/>
          <w:sz w:val="22"/>
          <w:szCs w:val="22"/>
          <w:lang w:val="es-ES_tradnl"/>
        </w:rPr>
        <w:t xml:space="preserve">el Sr. Intendente Municipal </w:t>
      </w:r>
      <w:r w:rsidR="00915C10" w:rsidRPr="00CA59FE">
        <w:rPr>
          <w:rFonts w:ascii="Arial" w:hAnsi="Arial" w:cs="Arial"/>
          <w:sz w:val="22"/>
          <w:szCs w:val="22"/>
          <w:shd w:val="clear" w:color="auto" w:fill="FFFFFF"/>
        </w:rPr>
        <w:t>J</w:t>
      </w:r>
      <w:r w:rsidR="00112917">
        <w:rPr>
          <w:rFonts w:ascii="Arial" w:hAnsi="Arial" w:cs="Arial"/>
          <w:sz w:val="22"/>
          <w:szCs w:val="22"/>
          <w:shd w:val="clear" w:color="auto" w:fill="FFFFFF"/>
        </w:rPr>
        <w:t xml:space="preserve">avier Gastón con </w:t>
      </w:r>
      <w:r w:rsidR="005261D5">
        <w:rPr>
          <w:rFonts w:ascii="Arial" w:hAnsi="Arial" w:cs="Arial"/>
          <w:sz w:val="22"/>
          <w:szCs w:val="22"/>
          <w:shd w:val="clear" w:color="auto" w:fill="FFFFFF"/>
        </w:rPr>
        <w:t>autoridades de la Cooperativa Nuevos Horizontes.</w:t>
      </w:r>
    </w:p>
    <w:p w14:paraId="6DB644A9" w14:textId="71790C1B" w:rsidR="00C7730B" w:rsidRPr="00CA59FE" w:rsidRDefault="00E170AD" w:rsidP="00092A5F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CA59FE">
        <w:rPr>
          <w:rFonts w:ascii="Arial" w:hAnsi="Arial" w:cs="Arial"/>
          <w:b/>
          <w:bCs/>
          <w:sz w:val="22"/>
          <w:szCs w:val="22"/>
        </w:rPr>
        <w:t>Artículo 2º</w:t>
      </w:r>
      <w:r w:rsidRPr="00CA59FE">
        <w:rPr>
          <w:rFonts w:ascii="Arial" w:hAnsi="Arial" w:cs="Arial"/>
          <w:sz w:val="22"/>
          <w:szCs w:val="22"/>
        </w:rPr>
        <w:t>:</w:t>
      </w:r>
      <w:r w:rsidR="0059628F" w:rsidRPr="00CA59FE">
        <w:rPr>
          <w:rFonts w:ascii="Arial" w:hAnsi="Arial" w:cs="Arial"/>
          <w:sz w:val="22"/>
          <w:szCs w:val="22"/>
        </w:rPr>
        <w:t xml:space="preserve"> </w:t>
      </w:r>
      <w:r w:rsidR="009842E8" w:rsidRPr="00CA59FE">
        <w:rPr>
          <w:rFonts w:ascii="Arial" w:hAnsi="Arial" w:cs="Arial"/>
          <w:sz w:val="22"/>
          <w:szCs w:val="22"/>
          <w:lang w:val="es-AR"/>
        </w:rPr>
        <w:t>De forma</w:t>
      </w:r>
      <w:r w:rsidR="003A6846" w:rsidRPr="00CA59FE">
        <w:rPr>
          <w:rFonts w:ascii="Arial" w:hAnsi="Arial" w:cs="Arial"/>
          <w:sz w:val="22"/>
          <w:szCs w:val="22"/>
          <w:lang w:val="es-AR"/>
        </w:rPr>
        <w:t>. -</w:t>
      </w:r>
    </w:p>
    <w:p w14:paraId="0474FFA9" w14:textId="77777777" w:rsidR="00E170AD" w:rsidRPr="00CA59FE" w:rsidRDefault="00E170AD" w:rsidP="00092A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80980A" w14:textId="77777777" w:rsidR="00EE48E3" w:rsidRPr="00CA59FE" w:rsidRDefault="00EE48E3" w:rsidP="00092A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EE48E3" w:rsidRPr="00CA59FE" w:rsidSect="00D20A8D"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8964D" w14:textId="77777777" w:rsidR="00025BC0" w:rsidRDefault="00025BC0">
      <w:r>
        <w:separator/>
      </w:r>
    </w:p>
  </w:endnote>
  <w:endnote w:type="continuationSeparator" w:id="0">
    <w:p w14:paraId="09F78665" w14:textId="77777777" w:rsidR="00025BC0" w:rsidRDefault="0002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erBodni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F85FD" w14:textId="1E685112" w:rsidR="00B111D8" w:rsidRDefault="0018702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0BB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213EBC4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6556F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0EF84471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58569" w14:textId="77777777" w:rsidR="00025BC0" w:rsidRDefault="00025BC0">
      <w:r>
        <w:separator/>
      </w:r>
    </w:p>
  </w:footnote>
  <w:footnote w:type="continuationSeparator" w:id="0">
    <w:p w14:paraId="43E3A5B1" w14:textId="77777777" w:rsidR="00025BC0" w:rsidRDefault="0002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1E413" w14:textId="77777777" w:rsidR="00B111D8" w:rsidRDefault="00B111D8">
    <w:pPr>
      <w:jc w:val="center"/>
      <w:rPr>
        <w:b/>
        <w:sz w:val="22"/>
        <w:szCs w:val="22"/>
      </w:rPr>
    </w:pPr>
  </w:p>
  <w:p w14:paraId="173769F9" w14:textId="77777777" w:rsidR="00303E47" w:rsidRDefault="00303E47" w:rsidP="00303E47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45DADF3A" wp14:editId="78B2928D">
          <wp:extent cx="693420" cy="602615"/>
          <wp:effectExtent l="19050" t="0" r="0" b="0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3E92A5B" w14:textId="77777777" w:rsidR="00303E47" w:rsidRDefault="00303E47" w:rsidP="00303E47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630AC809" w14:textId="77777777" w:rsidR="00303E47" w:rsidRDefault="00303E47" w:rsidP="00303E47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FA8FF73" w14:textId="039EE778" w:rsidR="00303E47" w:rsidRDefault="00303E47" w:rsidP="00303E47">
    <w:pPr>
      <w:jc w:val="center"/>
      <w:rPr>
        <w:rFonts w:ascii="Arial Black" w:hAnsi="Arial Black"/>
        <w:sz w:val="22"/>
        <w:szCs w:val="22"/>
      </w:rPr>
    </w:pPr>
    <w:r>
      <w:rPr>
        <w:rFonts w:ascii="Arial Black" w:hAnsi="Arial Black"/>
        <w:sz w:val="22"/>
        <w:szCs w:val="22"/>
      </w:rPr>
      <w:t xml:space="preserve">BLOQUE </w:t>
    </w:r>
    <w:r w:rsidR="0095416A">
      <w:rPr>
        <w:rFonts w:ascii="Arial Black" w:hAnsi="Arial Black"/>
        <w:sz w:val="22"/>
        <w:szCs w:val="22"/>
      </w:rPr>
      <w:t>UCR</w:t>
    </w:r>
    <w:r>
      <w:rPr>
        <w:rFonts w:ascii="Arial Black" w:hAnsi="Arial Black"/>
        <w:sz w:val="22"/>
        <w:szCs w:val="22"/>
      </w:rPr>
      <w:t xml:space="preserve"> – </w:t>
    </w:r>
    <w:r w:rsidR="00112917">
      <w:rPr>
        <w:rFonts w:ascii="Arial Black" w:hAnsi="Arial Black"/>
        <w:sz w:val="22"/>
        <w:szCs w:val="22"/>
      </w:rPr>
      <w:t>GEN</w:t>
    </w:r>
  </w:p>
  <w:p w14:paraId="397C9AE9" w14:textId="77777777" w:rsidR="00112917" w:rsidRPr="00112917" w:rsidRDefault="00112917" w:rsidP="00112917">
    <w:pPr>
      <w:jc w:val="center"/>
      <w:rPr>
        <w:b/>
        <w:bCs/>
        <w:color w:val="000000"/>
        <w:sz w:val="22"/>
        <w:szCs w:val="22"/>
        <w:lang w:val="es-AR" w:eastAsia="es-ES_tradnl"/>
      </w:rPr>
    </w:pPr>
    <w:r w:rsidRPr="00112917">
      <w:rPr>
        <w:b/>
        <w:bCs/>
        <w:color w:val="000000"/>
        <w:sz w:val="22"/>
        <w:szCs w:val="22"/>
        <w:lang w:val="es-AR" w:eastAsia="es-ES_tradnl"/>
      </w:rPr>
      <w:t>“2024: Año del 225° Aniversario del fallecimiento del fundador de Chascomús –</w:t>
    </w:r>
  </w:p>
  <w:p w14:paraId="7C4F9D4E" w14:textId="77777777" w:rsidR="00112917" w:rsidRPr="00112917" w:rsidRDefault="00112917" w:rsidP="00112917">
    <w:pPr>
      <w:jc w:val="center"/>
      <w:rPr>
        <w:rFonts w:ascii="Cambria" w:hAnsi="Cambria"/>
        <w:lang w:val="es-ES_tradnl" w:eastAsia="en-US"/>
      </w:rPr>
    </w:pPr>
    <w:r w:rsidRPr="00112917">
      <w:rPr>
        <w:b/>
        <w:bCs/>
        <w:color w:val="000000"/>
        <w:sz w:val="22"/>
        <w:szCs w:val="22"/>
        <w:lang w:val="es-AR" w:eastAsia="es-ES_tradnl"/>
      </w:rPr>
      <w:t>Pedro Nicolás Escribano”</w:t>
    </w:r>
  </w:p>
  <w:p w14:paraId="5C76DED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57106"/>
    <w:multiLevelType w:val="hybridMultilevel"/>
    <w:tmpl w:val="6BB227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95DD5"/>
    <w:multiLevelType w:val="hybridMultilevel"/>
    <w:tmpl w:val="72BAD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F6BC0"/>
    <w:multiLevelType w:val="hybridMultilevel"/>
    <w:tmpl w:val="38F69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D307C"/>
    <w:multiLevelType w:val="hybridMultilevel"/>
    <w:tmpl w:val="DC787A66"/>
    <w:lvl w:ilvl="0" w:tplc="2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3AEB"/>
    <w:rsid w:val="00005495"/>
    <w:rsid w:val="00014E9F"/>
    <w:rsid w:val="000226D8"/>
    <w:rsid w:val="00025BC0"/>
    <w:rsid w:val="0003694A"/>
    <w:rsid w:val="00041222"/>
    <w:rsid w:val="0004215C"/>
    <w:rsid w:val="00042746"/>
    <w:rsid w:val="0005412C"/>
    <w:rsid w:val="0005587B"/>
    <w:rsid w:val="00087177"/>
    <w:rsid w:val="0008725F"/>
    <w:rsid w:val="00092A5F"/>
    <w:rsid w:val="000A1F1A"/>
    <w:rsid w:val="000B061F"/>
    <w:rsid w:val="000B1543"/>
    <w:rsid w:val="000B3CF8"/>
    <w:rsid w:val="000C3255"/>
    <w:rsid w:val="000C6F19"/>
    <w:rsid w:val="000D3127"/>
    <w:rsid w:val="000E17A2"/>
    <w:rsid w:val="000E243B"/>
    <w:rsid w:val="000E7227"/>
    <w:rsid w:val="000F203F"/>
    <w:rsid w:val="00101765"/>
    <w:rsid w:val="0010438B"/>
    <w:rsid w:val="00112917"/>
    <w:rsid w:val="001162D5"/>
    <w:rsid w:val="00125D12"/>
    <w:rsid w:val="00136D2C"/>
    <w:rsid w:val="0013749D"/>
    <w:rsid w:val="00156CF2"/>
    <w:rsid w:val="001600EE"/>
    <w:rsid w:val="0016411D"/>
    <w:rsid w:val="00165831"/>
    <w:rsid w:val="0017270E"/>
    <w:rsid w:val="0018174E"/>
    <w:rsid w:val="00182E49"/>
    <w:rsid w:val="00187027"/>
    <w:rsid w:val="001A6B86"/>
    <w:rsid w:val="001C4BBD"/>
    <w:rsid w:val="001D1828"/>
    <w:rsid w:val="001D4DE1"/>
    <w:rsid w:val="001D7E9A"/>
    <w:rsid w:val="001E40CC"/>
    <w:rsid w:val="001F1A7C"/>
    <w:rsid w:val="001F1CF2"/>
    <w:rsid w:val="001F4EBF"/>
    <w:rsid w:val="00201770"/>
    <w:rsid w:val="00206CB5"/>
    <w:rsid w:val="00211A85"/>
    <w:rsid w:val="00275188"/>
    <w:rsid w:val="0028034D"/>
    <w:rsid w:val="00291F2F"/>
    <w:rsid w:val="002A3687"/>
    <w:rsid w:val="002C35EB"/>
    <w:rsid w:val="002C3F2F"/>
    <w:rsid w:val="002C53C3"/>
    <w:rsid w:val="002D0EA4"/>
    <w:rsid w:val="002F1FC6"/>
    <w:rsid w:val="002F46BB"/>
    <w:rsid w:val="003018FC"/>
    <w:rsid w:val="00303E47"/>
    <w:rsid w:val="00313310"/>
    <w:rsid w:val="003151F0"/>
    <w:rsid w:val="00324B54"/>
    <w:rsid w:val="00325E51"/>
    <w:rsid w:val="00340D7E"/>
    <w:rsid w:val="00342CB2"/>
    <w:rsid w:val="003515EE"/>
    <w:rsid w:val="00353DB3"/>
    <w:rsid w:val="00357A75"/>
    <w:rsid w:val="00362DB2"/>
    <w:rsid w:val="00372BDA"/>
    <w:rsid w:val="00376EA5"/>
    <w:rsid w:val="003924F7"/>
    <w:rsid w:val="00395B4A"/>
    <w:rsid w:val="003A3EA8"/>
    <w:rsid w:val="003A6846"/>
    <w:rsid w:val="003C0AB9"/>
    <w:rsid w:val="003C279B"/>
    <w:rsid w:val="003F14B6"/>
    <w:rsid w:val="003F1CAB"/>
    <w:rsid w:val="003F34DA"/>
    <w:rsid w:val="003F6347"/>
    <w:rsid w:val="004029C3"/>
    <w:rsid w:val="00402F71"/>
    <w:rsid w:val="00410E5C"/>
    <w:rsid w:val="00412B37"/>
    <w:rsid w:val="00421A07"/>
    <w:rsid w:val="0042755C"/>
    <w:rsid w:val="0044179C"/>
    <w:rsid w:val="004425AC"/>
    <w:rsid w:val="004523B2"/>
    <w:rsid w:val="004574E5"/>
    <w:rsid w:val="00461C11"/>
    <w:rsid w:val="00471320"/>
    <w:rsid w:val="004774FF"/>
    <w:rsid w:val="004A110C"/>
    <w:rsid w:val="004A2209"/>
    <w:rsid w:val="004C38CE"/>
    <w:rsid w:val="004D037D"/>
    <w:rsid w:val="004D4107"/>
    <w:rsid w:val="004E32A2"/>
    <w:rsid w:val="004E5CEB"/>
    <w:rsid w:val="004E6111"/>
    <w:rsid w:val="004E6FC1"/>
    <w:rsid w:val="004F0826"/>
    <w:rsid w:val="004F19C2"/>
    <w:rsid w:val="004F20E9"/>
    <w:rsid w:val="0050343F"/>
    <w:rsid w:val="00510F11"/>
    <w:rsid w:val="00524551"/>
    <w:rsid w:val="005261D5"/>
    <w:rsid w:val="005322CA"/>
    <w:rsid w:val="00534CE5"/>
    <w:rsid w:val="00541092"/>
    <w:rsid w:val="00552201"/>
    <w:rsid w:val="0055630C"/>
    <w:rsid w:val="00592196"/>
    <w:rsid w:val="0059628F"/>
    <w:rsid w:val="005A2A6E"/>
    <w:rsid w:val="005B1BFA"/>
    <w:rsid w:val="005B1CFB"/>
    <w:rsid w:val="005C30AE"/>
    <w:rsid w:val="005C501F"/>
    <w:rsid w:val="005D60E0"/>
    <w:rsid w:val="005E0DCA"/>
    <w:rsid w:val="005F7E85"/>
    <w:rsid w:val="00600FCB"/>
    <w:rsid w:val="00603D9D"/>
    <w:rsid w:val="0060518A"/>
    <w:rsid w:val="00607995"/>
    <w:rsid w:val="00616B31"/>
    <w:rsid w:val="0063358B"/>
    <w:rsid w:val="00647C0D"/>
    <w:rsid w:val="00662ECA"/>
    <w:rsid w:val="00673048"/>
    <w:rsid w:val="00675E4B"/>
    <w:rsid w:val="00683D19"/>
    <w:rsid w:val="006861BE"/>
    <w:rsid w:val="00686583"/>
    <w:rsid w:val="00691B00"/>
    <w:rsid w:val="00693105"/>
    <w:rsid w:val="006954E9"/>
    <w:rsid w:val="006B1570"/>
    <w:rsid w:val="006B65B0"/>
    <w:rsid w:val="006C6677"/>
    <w:rsid w:val="006D0527"/>
    <w:rsid w:val="006D1A39"/>
    <w:rsid w:val="006D52BB"/>
    <w:rsid w:val="006D73C3"/>
    <w:rsid w:val="006E79C2"/>
    <w:rsid w:val="006E7C37"/>
    <w:rsid w:val="006F6700"/>
    <w:rsid w:val="00712231"/>
    <w:rsid w:val="00712259"/>
    <w:rsid w:val="00713510"/>
    <w:rsid w:val="00722E57"/>
    <w:rsid w:val="007243CD"/>
    <w:rsid w:val="007429AE"/>
    <w:rsid w:val="00744F06"/>
    <w:rsid w:val="00745E10"/>
    <w:rsid w:val="007511F9"/>
    <w:rsid w:val="00763DDC"/>
    <w:rsid w:val="0077759A"/>
    <w:rsid w:val="0078272F"/>
    <w:rsid w:val="007857F9"/>
    <w:rsid w:val="0079652E"/>
    <w:rsid w:val="007B0959"/>
    <w:rsid w:val="007B391F"/>
    <w:rsid w:val="007C387C"/>
    <w:rsid w:val="007D030D"/>
    <w:rsid w:val="007E4186"/>
    <w:rsid w:val="007F1393"/>
    <w:rsid w:val="008038A5"/>
    <w:rsid w:val="00805CD0"/>
    <w:rsid w:val="0080672D"/>
    <w:rsid w:val="00811E35"/>
    <w:rsid w:val="00817EBE"/>
    <w:rsid w:val="00830F57"/>
    <w:rsid w:val="008400FC"/>
    <w:rsid w:val="0084469A"/>
    <w:rsid w:val="00853033"/>
    <w:rsid w:val="00854049"/>
    <w:rsid w:val="0085756C"/>
    <w:rsid w:val="00863FE6"/>
    <w:rsid w:val="008705B0"/>
    <w:rsid w:val="008905FB"/>
    <w:rsid w:val="008B3695"/>
    <w:rsid w:val="008B6245"/>
    <w:rsid w:val="008E0265"/>
    <w:rsid w:val="008F0DB0"/>
    <w:rsid w:val="008F4DF2"/>
    <w:rsid w:val="008F65AB"/>
    <w:rsid w:val="008F700F"/>
    <w:rsid w:val="008F7900"/>
    <w:rsid w:val="009008D5"/>
    <w:rsid w:val="009038B3"/>
    <w:rsid w:val="00913669"/>
    <w:rsid w:val="00915C10"/>
    <w:rsid w:val="0092274D"/>
    <w:rsid w:val="00934836"/>
    <w:rsid w:val="00951E51"/>
    <w:rsid w:val="0095416A"/>
    <w:rsid w:val="009653FC"/>
    <w:rsid w:val="00971F38"/>
    <w:rsid w:val="009842E8"/>
    <w:rsid w:val="00985ACC"/>
    <w:rsid w:val="009A3A76"/>
    <w:rsid w:val="009B6194"/>
    <w:rsid w:val="009C02BE"/>
    <w:rsid w:val="009C2A17"/>
    <w:rsid w:val="009D42B3"/>
    <w:rsid w:val="009D5EB2"/>
    <w:rsid w:val="009E496A"/>
    <w:rsid w:val="009F1401"/>
    <w:rsid w:val="009F4CB8"/>
    <w:rsid w:val="009F4D3B"/>
    <w:rsid w:val="00A07F54"/>
    <w:rsid w:val="00A2108A"/>
    <w:rsid w:val="00A35915"/>
    <w:rsid w:val="00A6259D"/>
    <w:rsid w:val="00A81B4E"/>
    <w:rsid w:val="00AB4688"/>
    <w:rsid w:val="00AC1A3E"/>
    <w:rsid w:val="00AC52ED"/>
    <w:rsid w:val="00AC7E90"/>
    <w:rsid w:val="00AD1D9D"/>
    <w:rsid w:val="00AD5D92"/>
    <w:rsid w:val="00AE0FD2"/>
    <w:rsid w:val="00AE5CE4"/>
    <w:rsid w:val="00AE744F"/>
    <w:rsid w:val="00B10227"/>
    <w:rsid w:val="00B111D8"/>
    <w:rsid w:val="00B2440E"/>
    <w:rsid w:val="00B27240"/>
    <w:rsid w:val="00B30793"/>
    <w:rsid w:val="00B55910"/>
    <w:rsid w:val="00B80A4D"/>
    <w:rsid w:val="00BB124E"/>
    <w:rsid w:val="00BB1D65"/>
    <w:rsid w:val="00BC15C0"/>
    <w:rsid w:val="00BC2CEF"/>
    <w:rsid w:val="00BC761B"/>
    <w:rsid w:val="00BD24FB"/>
    <w:rsid w:val="00BD517F"/>
    <w:rsid w:val="00BE0165"/>
    <w:rsid w:val="00BE2CBA"/>
    <w:rsid w:val="00BF1516"/>
    <w:rsid w:val="00C0062B"/>
    <w:rsid w:val="00C02BFC"/>
    <w:rsid w:val="00C042F5"/>
    <w:rsid w:val="00C1158A"/>
    <w:rsid w:val="00C124EE"/>
    <w:rsid w:val="00C12E3B"/>
    <w:rsid w:val="00C1603D"/>
    <w:rsid w:val="00C5610F"/>
    <w:rsid w:val="00C62F7C"/>
    <w:rsid w:val="00C7031B"/>
    <w:rsid w:val="00C72605"/>
    <w:rsid w:val="00C749D3"/>
    <w:rsid w:val="00C7730B"/>
    <w:rsid w:val="00C83D48"/>
    <w:rsid w:val="00C87B79"/>
    <w:rsid w:val="00CA59FE"/>
    <w:rsid w:val="00CB22ED"/>
    <w:rsid w:val="00CB501F"/>
    <w:rsid w:val="00CB51DA"/>
    <w:rsid w:val="00CB7F8B"/>
    <w:rsid w:val="00CD150B"/>
    <w:rsid w:val="00CD7697"/>
    <w:rsid w:val="00CE4C07"/>
    <w:rsid w:val="00CF175A"/>
    <w:rsid w:val="00CF20CE"/>
    <w:rsid w:val="00D04883"/>
    <w:rsid w:val="00D05729"/>
    <w:rsid w:val="00D05D77"/>
    <w:rsid w:val="00D064DC"/>
    <w:rsid w:val="00D140A8"/>
    <w:rsid w:val="00D20A8D"/>
    <w:rsid w:val="00D22543"/>
    <w:rsid w:val="00D23910"/>
    <w:rsid w:val="00D2533E"/>
    <w:rsid w:val="00D4060E"/>
    <w:rsid w:val="00D47F46"/>
    <w:rsid w:val="00D532BB"/>
    <w:rsid w:val="00D67FDF"/>
    <w:rsid w:val="00D73571"/>
    <w:rsid w:val="00D739C5"/>
    <w:rsid w:val="00D83237"/>
    <w:rsid w:val="00D8456A"/>
    <w:rsid w:val="00D96CF2"/>
    <w:rsid w:val="00DA6BDE"/>
    <w:rsid w:val="00DA719D"/>
    <w:rsid w:val="00DA796F"/>
    <w:rsid w:val="00DB5C56"/>
    <w:rsid w:val="00DC1FFE"/>
    <w:rsid w:val="00DD09A4"/>
    <w:rsid w:val="00DD3AAB"/>
    <w:rsid w:val="00DD6DFF"/>
    <w:rsid w:val="00DE418A"/>
    <w:rsid w:val="00DE6534"/>
    <w:rsid w:val="00DF0BA6"/>
    <w:rsid w:val="00DF2EF5"/>
    <w:rsid w:val="00DF5B3E"/>
    <w:rsid w:val="00E170AD"/>
    <w:rsid w:val="00E20F48"/>
    <w:rsid w:val="00E22762"/>
    <w:rsid w:val="00E22D69"/>
    <w:rsid w:val="00E36F27"/>
    <w:rsid w:val="00E53F86"/>
    <w:rsid w:val="00E728A7"/>
    <w:rsid w:val="00E73C89"/>
    <w:rsid w:val="00E75EEB"/>
    <w:rsid w:val="00E853A8"/>
    <w:rsid w:val="00E86C3F"/>
    <w:rsid w:val="00E86FC0"/>
    <w:rsid w:val="00EB0FA7"/>
    <w:rsid w:val="00EB2088"/>
    <w:rsid w:val="00EB3682"/>
    <w:rsid w:val="00EC07E4"/>
    <w:rsid w:val="00EC3FE9"/>
    <w:rsid w:val="00EC5415"/>
    <w:rsid w:val="00EC748F"/>
    <w:rsid w:val="00EE48E3"/>
    <w:rsid w:val="00EE543C"/>
    <w:rsid w:val="00F00783"/>
    <w:rsid w:val="00F00BB9"/>
    <w:rsid w:val="00F113E4"/>
    <w:rsid w:val="00F14ED7"/>
    <w:rsid w:val="00F21D0B"/>
    <w:rsid w:val="00F37710"/>
    <w:rsid w:val="00F41D38"/>
    <w:rsid w:val="00F578FB"/>
    <w:rsid w:val="00F64216"/>
    <w:rsid w:val="00F736C9"/>
    <w:rsid w:val="00F92139"/>
    <w:rsid w:val="00F95A98"/>
    <w:rsid w:val="00FA11D8"/>
    <w:rsid w:val="00FA64CC"/>
    <w:rsid w:val="00FB0B6D"/>
    <w:rsid w:val="00FD6075"/>
    <w:rsid w:val="00FD6935"/>
    <w:rsid w:val="00FE0E50"/>
    <w:rsid w:val="00FF3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FA30A"/>
  <w15:docId w15:val="{ACE3CE69-A971-43B2-BC85-916E395C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10F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0A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fontstyle01">
    <w:name w:val="fontstyle01"/>
    <w:basedOn w:val="Fuentedeprrafopredeter"/>
    <w:rsid w:val="009F1401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A6BDE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0A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4AB2C-356B-45B8-B9CA-58E1EA01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2024-10-22T12:17:00Z</cp:lastPrinted>
  <dcterms:created xsi:type="dcterms:W3CDTF">2024-10-22T18:24:00Z</dcterms:created>
  <dcterms:modified xsi:type="dcterms:W3CDTF">2024-10-22T18:24:00Z</dcterms:modified>
</cp:coreProperties>
</file>