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428EF9D5" w14:textId="55313128" w:rsidR="000B48CD" w:rsidRDefault="000B72E8" w:rsidP="00886FA7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C70A42">
        <w:rPr>
          <w:rFonts w:ascii="Tahoma" w:hAnsi="Tahoma" w:cs="Tahoma"/>
        </w:rPr>
        <w:t>2</w:t>
      </w:r>
      <w:r w:rsidR="00886FA7">
        <w:rPr>
          <w:rFonts w:ascii="Tahoma" w:hAnsi="Tahoma" w:cs="Tahoma"/>
        </w:rPr>
        <w:t>6</w:t>
      </w:r>
      <w:r w:rsidR="00C70A42">
        <w:rPr>
          <w:rFonts w:ascii="Tahoma" w:hAnsi="Tahoma" w:cs="Tahoma"/>
        </w:rPr>
        <w:t xml:space="preserve"> de </w:t>
      </w:r>
      <w:r w:rsidR="00886FA7">
        <w:rPr>
          <w:rFonts w:ascii="Tahoma" w:hAnsi="Tahoma" w:cs="Tahoma"/>
        </w:rPr>
        <w:t>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02133EA5" w14:textId="1CF0992E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2FB125F3" w:rsidR="008B59EB" w:rsidRPr="008B59EB" w:rsidRDefault="00886FA7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>EL HONORABLE CONCEJO DELIBERANTE VERIA CON AGRADO LA REPARACION DE LAS CALLES EN EL BARRIO “LOS SAUCES”</w:t>
      </w:r>
      <w:r w:rsidR="006F6916">
        <w:rPr>
          <w:rFonts w:ascii="Tahoma" w:eastAsiaTheme="minorHAnsi" w:hAnsi="Tahoma" w:cs="Tahoma"/>
          <w:b/>
          <w:u w:val="single"/>
          <w:lang w:eastAsia="en-US"/>
        </w:rPr>
        <w:t>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00C787F6" w:rsidR="008B59EB" w:rsidRPr="008B59EB" w:rsidRDefault="00886FA7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El deterioro de las calles del barrio “Los Sauces”</w:t>
      </w:r>
      <w:r w:rsidR="00FA3D0F">
        <w:rPr>
          <w:rFonts w:ascii="Tahoma" w:eastAsiaTheme="minorHAnsi" w:hAnsi="Tahoma" w:cs="Tahoma"/>
          <w:lang w:eastAsia="en-US"/>
        </w:rPr>
        <w:t>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19A8B0F5" w14:textId="55BD1DFA" w:rsidR="00886FA7" w:rsidRPr="00886FA7" w:rsidRDefault="005F34E9" w:rsidP="00886FA7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886FA7">
        <w:rPr>
          <w:rFonts w:ascii="Tahoma" w:eastAsiaTheme="minorHAnsi" w:hAnsi="Tahoma" w:cs="Tahoma"/>
          <w:lang w:eastAsia="en-US"/>
        </w:rPr>
        <w:t>e</w:t>
      </w:r>
      <w:r w:rsidR="00886FA7" w:rsidRPr="00886FA7">
        <w:rPr>
          <w:rFonts w:ascii="Tahoma" w:eastAsiaTheme="minorHAnsi" w:hAnsi="Tahoma" w:cs="Tahoma"/>
          <w:lang w:eastAsia="en-US"/>
        </w:rPr>
        <w:t xml:space="preserve">l grave deterioro de las calles del barrio </w:t>
      </w:r>
      <w:r w:rsidR="00886FA7">
        <w:rPr>
          <w:rFonts w:ascii="Tahoma" w:eastAsiaTheme="minorHAnsi" w:hAnsi="Tahoma" w:cs="Tahoma"/>
          <w:lang w:eastAsia="en-US"/>
        </w:rPr>
        <w:t>“Los Sauces”</w:t>
      </w:r>
      <w:r w:rsidR="00886FA7" w:rsidRPr="00886FA7">
        <w:rPr>
          <w:rFonts w:ascii="Tahoma" w:eastAsiaTheme="minorHAnsi" w:hAnsi="Tahoma" w:cs="Tahoma"/>
          <w:lang w:eastAsia="en-US"/>
        </w:rPr>
        <w:t xml:space="preserve"> pone en riesgo la seguridad de quienes lo habitan y transitan diariamente; </w:t>
      </w:r>
    </w:p>
    <w:p w14:paraId="0ACD23C6" w14:textId="7789CC72" w:rsidR="00886FA7" w:rsidRPr="00886FA7" w:rsidRDefault="00886FA7" w:rsidP="00886FA7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86FA7">
        <w:rPr>
          <w:rFonts w:ascii="Tahoma" w:eastAsiaTheme="minorHAnsi" w:hAnsi="Tahoma" w:cs="Tahoma"/>
          <w:lang w:eastAsia="en-US"/>
        </w:rPr>
        <w:t>Que, aun cuando el barrio haya tenido su origen en un emprendimiento privado, hoy constituye parte de la trama urbana de la ciudad y es responsabilidad indelegable del Municipio garantizar condiciones seguras de circulación</w:t>
      </w:r>
      <w:r>
        <w:rPr>
          <w:rFonts w:ascii="Tahoma" w:eastAsiaTheme="minorHAnsi" w:hAnsi="Tahoma" w:cs="Tahoma"/>
          <w:lang w:eastAsia="en-US"/>
        </w:rPr>
        <w:t>;</w:t>
      </w:r>
    </w:p>
    <w:p w14:paraId="4D7CD139" w14:textId="78D13F24" w:rsidR="00886FA7" w:rsidRPr="00886FA7" w:rsidRDefault="00886FA7" w:rsidP="00886FA7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86FA7">
        <w:rPr>
          <w:rFonts w:ascii="Tahoma" w:eastAsiaTheme="minorHAnsi" w:hAnsi="Tahoma" w:cs="Tahoma"/>
          <w:lang w:eastAsia="en-US"/>
        </w:rPr>
        <w:t xml:space="preserve">Que el estado </w:t>
      </w:r>
      <w:r>
        <w:rPr>
          <w:rFonts w:ascii="Tahoma" w:eastAsiaTheme="minorHAnsi" w:hAnsi="Tahoma" w:cs="Tahoma"/>
          <w:lang w:eastAsia="en-US"/>
        </w:rPr>
        <w:t xml:space="preserve">deplorable </w:t>
      </w:r>
      <w:r w:rsidRPr="00886FA7">
        <w:rPr>
          <w:rFonts w:ascii="Tahoma" w:eastAsiaTheme="minorHAnsi" w:hAnsi="Tahoma" w:cs="Tahoma"/>
          <w:lang w:eastAsia="en-US"/>
        </w:rPr>
        <w:t xml:space="preserve">de las calles </w:t>
      </w:r>
      <w:r>
        <w:rPr>
          <w:rFonts w:ascii="Tahoma" w:eastAsiaTheme="minorHAnsi" w:hAnsi="Tahoma" w:cs="Tahoma"/>
          <w:lang w:eastAsia="en-US"/>
        </w:rPr>
        <w:t xml:space="preserve">del barrio “Los Sauces” </w:t>
      </w:r>
      <w:r w:rsidRPr="00886FA7">
        <w:rPr>
          <w:rFonts w:ascii="Tahoma" w:eastAsiaTheme="minorHAnsi" w:hAnsi="Tahoma" w:cs="Tahoma"/>
          <w:lang w:eastAsia="en-US"/>
        </w:rPr>
        <w:t>afecta de manera directa la seguridad vial, la transitabilidad de los vehículos, el acceso de servicios esenciales y la calidad de vida de los vecinos y vecinas</w:t>
      </w:r>
      <w:r>
        <w:rPr>
          <w:rFonts w:ascii="Tahoma" w:eastAsiaTheme="minorHAnsi" w:hAnsi="Tahoma" w:cs="Tahoma"/>
          <w:lang w:eastAsia="en-US"/>
        </w:rPr>
        <w:t>;</w:t>
      </w:r>
    </w:p>
    <w:p w14:paraId="09B3490E" w14:textId="3843D289" w:rsidR="00886FA7" w:rsidRPr="00886FA7" w:rsidRDefault="00886FA7" w:rsidP="00886FA7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86FA7">
        <w:rPr>
          <w:rFonts w:ascii="Tahoma" w:eastAsiaTheme="minorHAnsi" w:hAnsi="Tahoma" w:cs="Tahoma"/>
          <w:lang w:eastAsia="en-US"/>
        </w:rPr>
        <w:lastRenderedPageBreak/>
        <w:t>Que</w:t>
      </w:r>
      <w:r>
        <w:rPr>
          <w:rFonts w:ascii="Tahoma" w:eastAsiaTheme="minorHAnsi" w:hAnsi="Tahoma" w:cs="Tahoma"/>
          <w:lang w:eastAsia="en-US"/>
        </w:rPr>
        <w:t>,</w:t>
      </w:r>
      <w:r w:rsidRPr="00886FA7">
        <w:rPr>
          <w:rFonts w:ascii="Tahoma" w:eastAsiaTheme="minorHAnsi" w:hAnsi="Tahoma" w:cs="Tahoma"/>
          <w:lang w:eastAsia="en-US"/>
        </w:rPr>
        <w:t xml:space="preserve"> la omisión del Municipio agrava una situación que ya es insostenible, vulnerando derechos básicos y exponiendo a la comunidad a accidentes</w:t>
      </w:r>
      <w:r>
        <w:rPr>
          <w:rFonts w:ascii="Tahoma" w:eastAsiaTheme="minorHAnsi" w:hAnsi="Tahoma" w:cs="Tahoma"/>
          <w:lang w:eastAsia="en-US"/>
        </w:rPr>
        <w:t>, molestias, rupturas de vehículos, y demás inconvenientes</w:t>
      </w:r>
      <w:r w:rsidRPr="00886FA7">
        <w:rPr>
          <w:rFonts w:ascii="Tahoma" w:eastAsiaTheme="minorHAnsi" w:hAnsi="Tahoma" w:cs="Tahoma"/>
          <w:lang w:eastAsia="en-US"/>
        </w:rPr>
        <w:t xml:space="preserve"> evitables</w:t>
      </w:r>
      <w:r>
        <w:rPr>
          <w:rFonts w:ascii="Tahoma" w:eastAsiaTheme="minorHAnsi" w:hAnsi="Tahoma" w:cs="Tahoma"/>
          <w:lang w:eastAsia="en-US"/>
        </w:rPr>
        <w:t>;</w:t>
      </w:r>
    </w:p>
    <w:p w14:paraId="5D9D4AD4" w14:textId="06616619" w:rsidR="00886FA7" w:rsidRDefault="00886FA7" w:rsidP="00886FA7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86FA7">
        <w:rPr>
          <w:rFonts w:ascii="Tahoma" w:eastAsiaTheme="minorHAnsi" w:hAnsi="Tahoma" w:cs="Tahoma"/>
          <w:lang w:eastAsia="en-US"/>
        </w:rPr>
        <w:t xml:space="preserve">Que resulta inadmisible que, pese a los reiterados reclamos de los habitantes del barrio, el Departamento Ejecutivo Municipal no haya dispuesto aún un plan de reparación y mantenimiento de la red vial </w:t>
      </w:r>
      <w:r>
        <w:rPr>
          <w:rFonts w:ascii="Tahoma" w:eastAsiaTheme="minorHAnsi" w:hAnsi="Tahoma" w:cs="Tahoma"/>
          <w:lang w:eastAsia="en-US"/>
        </w:rPr>
        <w:t>que perdure en el tiempo otorgándole a los vecinos y a quienes deciden transitar el barrio, un recorrido seguro por sus calles;</w:t>
      </w:r>
    </w:p>
    <w:p w14:paraId="5AADA682" w14:textId="05CF7EDE" w:rsidR="009B7178" w:rsidRDefault="009B7178" w:rsidP="00886FA7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el presente pedido se origina y fundamenta en la obligación primaria del Estado Municipal de velar por la seguridad y el bienestar de los vecinos sin distinguir el origen de su barrio que integran la ciudad; </w:t>
      </w:r>
    </w:p>
    <w:p w14:paraId="4404EEBE" w14:textId="282E3D7D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</w:t>
      </w:r>
      <w:r w:rsidR="00BA52E3">
        <w:rPr>
          <w:rFonts w:ascii="Tahoma" w:eastAsiaTheme="minorHAnsi" w:hAnsi="Tahoma" w:cs="Tahoma"/>
          <w:lang w:eastAsia="en-US"/>
        </w:rPr>
        <w:t>resolu</w:t>
      </w:r>
      <w:r w:rsidRPr="008B59EB">
        <w:rPr>
          <w:rFonts w:ascii="Tahoma" w:eastAsiaTheme="minorHAnsi" w:hAnsi="Tahoma" w:cs="Tahoma"/>
          <w:lang w:eastAsia="en-US"/>
        </w:rPr>
        <w:t xml:space="preserve">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2EB1AD73" w14:textId="37EC1079" w:rsidR="00886FA7" w:rsidRPr="008B59EB" w:rsidRDefault="008B59EB" w:rsidP="00886FA7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 xml:space="preserve">PROYECTO DE </w:t>
      </w:r>
      <w:r w:rsidR="00886FA7">
        <w:rPr>
          <w:rFonts w:ascii="Tahoma" w:eastAsiaTheme="minorHAnsi" w:hAnsi="Tahoma" w:cs="Tahoma"/>
          <w:b/>
          <w:u w:val="single"/>
          <w:lang w:eastAsia="en-US"/>
        </w:rPr>
        <w:t xml:space="preserve">RESOLUCIÓN </w:t>
      </w:r>
    </w:p>
    <w:p w14:paraId="2DAFA91F" w14:textId="10770D21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="00886FA7">
        <w:rPr>
          <w:rFonts w:ascii="Tahoma" w:eastAsiaTheme="minorHAnsi" w:hAnsi="Tahoma" w:cs="Tahoma"/>
          <w:lang w:eastAsia="en-US"/>
        </w:rPr>
        <w:t xml:space="preserve">El Honorable Concejo Deliberante vería con agrado la reparación de las calles Sor Mercedes Guerra, Brazzola, San Agustín, Fray Sosa, </w:t>
      </w:r>
      <w:proofErr w:type="spellStart"/>
      <w:r w:rsidR="00886FA7">
        <w:rPr>
          <w:rFonts w:ascii="Tahoma" w:eastAsiaTheme="minorHAnsi" w:hAnsi="Tahoma" w:cs="Tahoma"/>
          <w:lang w:eastAsia="en-US"/>
        </w:rPr>
        <w:t>Bufano</w:t>
      </w:r>
      <w:proofErr w:type="spellEnd"/>
      <w:r w:rsidR="00886FA7">
        <w:rPr>
          <w:rFonts w:ascii="Tahoma" w:eastAsiaTheme="minorHAnsi" w:hAnsi="Tahoma" w:cs="Tahoma"/>
          <w:lang w:eastAsia="en-US"/>
        </w:rPr>
        <w:t xml:space="preserve">, Paula Robles, Santa Rosa de Lima, Santo Tomas de Aquino y </w:t>
      </w:r>
      <w:proofErr w:type="spellStart"/>
      <w:r w:rsidR="00886FA7">
        <w:rPr>
          <w:rFonts w:ascii="Tahoma" w:eastAsiaTheme="minorHAnsi" w:hAnsi="Tahoma" w:cs="Tahoma"/>
          <w:lang w:eastAsia="en-US"/>
        </w:rPr>
        <w:t>Placenave</w:t>
      </w:r>
      <w:proofErr w:type="spellEnd"/>
      <w:r w:rsidR="00886FA7">
        <w:rPr>
          <w:rFonts w:ascii="Tahoma" w:eastAsiaTheme="minorHAnsi" w:hAnsi="Tahoma" w:cs="Tahoma"/>
          <w:lang w:eastAsia="en-US"/>
        </w:rPr>
        <w:t xml:space="preserve"> del Barrio Los Sauces de </w:t>
      </w:r>
      <w:proofErr w:type="spellStart"/>
      <w:r w:rsidR="00886FA7">
        <w:rPr>
          <w:rFonts w:ascii="Tahoma" w:eastAsiaTheme="minorHAnsi" w:hAnsi="Tahoma" w:cs="Tahoma"/>
          <w:lang w:eastAsia="en-US"/>
        </w:rPr>
        <w:t>Chascomus</w:t>
      </w:r>
      <w:proofErr w:type="spellEnd"/>
      <w:r w:rsidR="00886FA7">
        <w:rPr>
          <w:rFonts w:ascii="Tahoma" w:eastAsiaTheme="minorHAnsi" w:hAnsi="Tahoma" w:cs="Tahoma"/>
          <w:lang w:eastAsia="en-US"/>
        </w:rPr>
        <w:t>.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2047963" w14:textId="77777777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83CA" w14:textId="77777777" w:rsidR="00242410" w:rsidRDefault="00242410">
      <w:r>
        <w:separator/>
      </w:r>
    </w:p>
  </w:endnote>
  <w:endnote w:type="continuationSeparator" w:id="0">
    <w:p w14:paraId="631F66B8" w14:textId="77777777" w:rsidR="00242410" w:rsidRDefault="0024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7D5730B2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77F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1C06" w14:textId="77777777" w:rsidR="00242410" w:rsidRDefault="00242410">
      <w:r>
        <w:separator/>
      </w:r>
    </w:p>
  </w:footnote>
  <w:footnote w:type="continuationSeparator" w:id="0">
    <w:p w14:paraId="5249F678" w14:textId="77777777" w:rsidR="00242410" w:rsidRDefault="0024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47FAF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2410"/>
    <w:rsid w:val="002475AA"/>
    <w:rsid w:val="002625B7"/>
    <w:rsid w:val="00264CFD"/>
    <w:rsid w:val="0026542D"/>
    <w:rsid w:val="00275188"/>
    <w:rsid w:val="0028528E"/>
    <w:rsid w:val="002916F6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30E3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86B48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177F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6FA7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B7178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A52E3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0A42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D1F46"/>
    <w:rsid w:val="00CD60F1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66680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27F96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CA08-34BE-4D10-853B-F3E9177F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2025-08-26T17:26:00Z</dcterms:created>
  <dcterms:modified xsi:type="dcterms:W3CDTF">2025-08-26T17:26:00Z</dcterms:modified>
</cp:coreProperties>
</file>